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ED7" w:rsidRPr="0011086D" w:rsidRDefault="004354A6" w:rsidP="000F51B4">
      <w:pPr>
        <w:pStyle w:val="Ttulo1"/>
        <w:jc w:val="center"/>
        <w:rPr>
          <w:rFonts w:asciiTheme="minorHAnsi" w:hAnsiTheme="minorHAnsi" w:cstheme="minorHAnsi"/>
          <w:sz w:val="32"/>
          <w:szCs w:val="36"/>
        </w:rPr>
      </w:pPr>
      <w:r w:rsidRPr="0011086D">
        <w:rPr>
          <w:rFonts w:asciiTheme="minorHAnsi" w:hAnsiTheme="minorHAnsi" w:cstheme="minorHAnsi"/>
          <w:b/>
          <w:sz w:val="32"/>
          <w:szCs w:val="36"/>
        </w:rPr>
        <w:t>HOJA DE VIDA</w:t>
      </w:r>
    </w:p>
    <w:p w:rsidR="000F51B4" w:rsidRPr="0011086D" w:rsidRDefault="00262BCC" w:rsidP="004354A6">
      <w:pPr>
        <w:jc w:val="center"/>
        <w:rPr>
          <w:rFonts w:ascii="Calibri" w:hAnsi="Calibri" w:cs="Calibri"/>
          <w:b/>
          <w:bCs/>
          <w:sz w:val="22"/>
        </w:rPr>
      </w:pPr>
      <w:r w:rsidRPr="0011086D">
        <w:rPr>
          <w:rFonts w:asciiTheme="minorHAnsi" w:hAnsiTheme="minorHAnsi" w:cstheme="minorHAnsi"/>
          <w:b/>
          <w:sz w:val="32"/>
          <w:szCs w:val="36"/>
        </w:rPr>
        <w:t>José Luis Júnior Pérez Narváez</w:t>
      </w:r>
    </w:p>
    <w:p w:rsidR="000F51B4" w:rsidRPr="0011086D" w:rsidRDefault="00C27DA3" w:rsidP="004354A6">
      <w:pPr>
        <w:jc w:val="center"/>
        <w:rPr>
          <w:rFonts w:ascii="Calibri" w:hAnsi="Calibri" w:cs="Calibri"/>
          <w:b/>
          <w:bCs/>
          <w:sz w:val="22"/>
        </w:rPr>
      </w:pPr>
      <w:r w:rsidRPr="0011086D">
        <w:rPr>
          <w:rFonts w:ascii="Calibri" w:hAnsi="Calibri" w:cs="Calibri"/>
          <w:b/>
          <w:bCs/>
          <w:noProof/>
          <w:sz w:val="22"/>
          <w:lang w:val="es-ES" w:eastAsia="es-E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0CD7593" wp14:editId="752476FE">
                <wp:simplePos x="0" y="0"/>
                <wp:positionH relativeFrom="column">
                  <wp:posOffset>-300355</wp:posOffset>
                </wp:positionH>
                <wp:positionV relativeFrom="paragraph">
                  <wp:posOffset>102235</wp:posOffset>
                </wp:positionV>
                <wp:extent cx="4124325" cy="763905"/>
                <wp:effectExtent l="17780" t="12700" r="1270" b="13970"/>
                <wp:wrapNone/>
                <wp:docPr id="30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4325" cy="763905"/>
                          <a:chOff x="2109" y="8850"/>
                          <a:chExt cx="6495" cy="1080"/>
                        </a:xfrm>
                      </wpg:grpSpPr>
                      <wps:wsp>
                        <wps:cNvPr id="3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640" y="8850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2109" y="9570"/>
                            <a:ext cx="628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2244" y="9030"/>
                            <a:ext cx="660" cy="36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99CC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2BCC" w:rsidRDefault="00262BCC" w:rsidP="00262BCC">
                              <w:pPr>
                                <w:rPr>
                                  <w:rFonts w:ascii="Calibri" w:eastAsia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9210"/>
                            <a:ext cx="684" cy="36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CCFF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2BCC" w:rsidRDefault="00262BCC" w:rsidP="00262BCC">
                              <w:pPr>
                                <w:rPr>
                                  <w:rFonts w:ascii="Calibri" w:eastAsia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2376" y="9390"/>
                            <a:ext cx="660" cy="36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CC99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2BCC" w:rsidRDefault="00262BCC" w:rsidP="00262BCC">
                              <w:pPr>
                                <w:rPr>
                                  <w:rFonts w:ascii="Calibri" w:eastAsia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3300" y="8850"/>
                            <a:ext cx="5304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99CC"/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2BCC" w:rsidRPr="008A2C58" w:rsidRDefault="00262BCC" w:rsidP="00262BCC">
                              <w:pPr>
                                <w:rPr>
                                  <w:rFonts w:ascii="Edwardian Script ITC" w:eastAsia="Calibri" w:hAnsi="Edwardian Script ITC"/>
                                  <w:b/>
                                  <w:sz w:val="72"/>
                                  <w:lang w:val="es-ES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b/>
                                  <w:sz w:val="48"/>
                                  <w:szCs w:val="48"/>
                                  <w:lang w:val="es-ES"/>
                                </w:rPr>
                                <w:t xml:space="preserve">Perfil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CD7593" id="Group 48" o:spid="_x0000_s1026" style="position:absolute;left:0;text-align:left;margin-left:-23.65pt;margin-top:8.05pt;width:324.75pt;height:60.15pt;z-index:251663360" coordorigin="2109,8850" coordsize="6495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">
                <v:line id="Line 49" o:spid="_x0000_s1027" style="position:absolute;visibility:visible;mso-wrap-style:square" from="2640,8850" to="2640,9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cUD8MAAADbAAAADwAAAGRycy9kb3ducmV2LnhtbESPwWrDMBBE74X+g9hAbrWcGEzrWgmh&#10;odBLDnVN6XGxNpYTa2UsxXH+PioUehxm581OuZ1tLyYafedYwSpJQRA3TnfcKqi/3p+eQfiArLF3&#10;TApu5GG7eXwosdDuyp80VaEVEcK+QAUmhKGQ0jeGLPrEDcTRO7rRYohybKUe8RrhtpfrNM2lxY5j&#10;g8GB3gw15+pi4xs1W8zPL9/ZwUw+32s69T8XpZaLefcKItAc/o//0h9aQbaC3y0RAH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SXFA/DAAAA2wAAAA8AAAAAAAAAAAAA&#10;AAAAoQIAAGRycy9kb3ducmV2LnhtbFBLBQYAAAAABAAEAPkAAACRAwAAAAA=&#10;" strokecolor="#969696" strokeweight="1.5pt"/>
                <v:line id="Line 50" o:spid="_x0000_s1028" style="position:absolute;visibility:visible;mso-wrap-style:square" from="2109,9570" to="8391,9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WKeMMAAADbAAAADwAAAGRycy9kb3ducmV2LnhtbESPQWvCQBCF70L/wzKF3nRjAqFNXYMo&#10;hV48mErpcciO2Wh2NmTXmP57Vyj0+HjzvjdvVU62EyMNvnWsYLlIQBDXTrfcKDh+fcxfQfiArLFz&#10;TAp+yUO5fpqtsNDuxgcaq9CICGFfoAITQl9I6WtDFv3C9cTRO7nBYohyaKQe8BbhtpNpkuTSYsux&#10;wWBPW0P1pbra+MaRLeaXt+9sb0af7zSdu5+rUi/P0+YdRKAp/B//pT+1giyFx5YIALm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FinjDAAAA2wAAAA8AAAAAAAAAAAAA&#10;AAAAoQIAAGRycy9kb3ducmV2LnhtbFBLBQYAAAAABAAEAPkAAACRAwAAAAA=&#10;" strokecolor="#969696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29" type="#_x0000_t202" style="position:absolute;left:2244;top:9030;width:6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m4MEA&#10;AADbAAAADwAAAGRycy9kb3ducmV2LnhtbESPzYrCMBSF98K8Q7jC7DRVQaRjFBEEGZiFVRB3l+ba&#10;lGluSpKxHZ/eCILLw/n5OMt1bxtxIx9qxwom4wwEcel0zZWC03E3WoAIEVlj45gU/FOA9epjsMRc&#10;u44PdCtiJdIIhxwVmBjbXMpQGrIYxq4lTt7VeYsxSV9J7bFL47aR0yybS4s1J4LBlraGyt/izybI&#10;sbh0zXVHfYUXb77PP/P6HpX6HPabLxCR+vgOv9p7rWA2g+eX9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ypuDBAAAA2wAAAA8AAAAAAAAAAAAAAAAAmAIAAGRycy9kb3du&#10;cmV2LnhtbFBLBQYAAAAABAAEAPUAAACGAwAAAAA=&#10;" stroked="f">
                  <v:fill color2="#f9c" rotate="t" focusposition=".5,.5" focussize="" focus="100%" type="gradientRadial"/>
                  <v:textbox>
                    <w:txbxContent>
                      <w:p w:rsidR="00262BCC" w:rsidRDefault="00262BCC" w:rsidP="00262BCC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xbxContent>
                  </v:textbox>
                </v:shape>
                <v:shape id="Text Box 52" o:spid="_x0000_s1030" type="#_x0000_t202" style="position:absolute;left:2640;top:9210;width:684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Y8vMUA&#10;AADbAAAADwAAAGRycy9kb3ducmV2LnhtbESP0WrCQBRE3wX/YblCX0rdaIuU6EZEFGyRFtN+wDV7&#10;kw1m74bsVmO/3i0UfBxm5gyzWPa2EWfqfO1YwWScgCAunK65UvD9tX16BeEDssbGMSm4kodlNhws&#10;MNXuwgc656ESEcI+RQUmhDaV0heGLPqxa4mjV7rOYoiyq6Tu8BLhtpHTJJlJizXHBYMtrQ0Vp/zH&#10;Ktj/Ppa74zu9hX7zYejTXOvNZK3Uw6hfzUEE6sM9/N/eaQXPL/D3Jf4A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djy8xQAAANsAAAAPAAAAAAAAAAAAAAAAAJgCAABkcnMv&#10;ZG93bnJldi54bWxQSwUGAAAAAAQABAD1AAAAigMAAAAA&#10;" stroked="f">
                  <v:fill color2="#9cf" rotate="t" focusposition=".5,.5" focussize="" focus="100%" type="gradientRadial"/>
                  <v:textbox>
                    <w:txbxContent>
                      <w:p w:rsidR="00262BCC" w:rsidRDefault="00262BCC" w:rsidP="00262BCC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xbxContent>
                  </v:textbox>
                </v:shape>
                <v:shape id="Text Box 53" o:spid="_x0000_s1031" type="#_x0000_t202" style="position:absolute;left:2376;top:9390;width:6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YfY8QA&#10;AADbAAAADwAAAGRycy9kb3ducmV2LnhtbESPT2sCMRTE7wW/Q3iCt5qtWivrRhFBWRBKq714e2ze&#10;/qGblyWJ7vrtm0Khx2FmfsNk28G04k7ON5YVvEwTEMSF1Q1XCr4uh+cVCB+QNbaWScGDPGw3o6cM&#10;U217/qT7OVQiQtinqKAOoUul9EVNBv3UdsTRK60zGKJ0ldQO+wg3rZwlyVIabDgu1NjRvqbi+3wz&#10;CsxCnqh/hNXbx/U9b9z+lB9Lp9RkPOzWIAIN4T/81861gvkr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2H2PEAAAA2wAAAA8AAAAAAAAAAAAAAAAAmAIAAGRycy9k&#10;b3ducmV2LnhtbFBLBQYAAAAABAAEAPUAAACJAwAAAAA=&#10;" stroked="f">
                  <v:fill color2="#fc9" rotate="t" focusposition=".5,.5" focussize="" focus="100%" type="gradientRadial"/>
                  <v:textbox>
                    <w:txbxContent>
                      <w:p w:rsidR="00262BCC" w:rsidRDefault="00262BCC" w:rsidP="00262BCC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xbxContent>
                  </v:textbox>
                </v:shape>
                <v:shape id="Text Box 54" o:spid="_x0000_s1032" type="#_x0000_t202" style="position:absolute;left:3300;top:8850;width:5304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Bh5sMA&#10;AADbAAAADwAAAGRycy9kb3ducmV2LnhtbESPT4vCMBTE7wt+h/CEvSxroqIsXaPoLoLoyX/3Z/O2&#10;rTYvpclq++2NIHgcZuY3zGTW2FJcqfaFYw39ngJBnDpTcKbhsF9+foHwAdlg6Zg0tORhNu28TTAx&#10;7sZbuu5CJiKEfYIa8hCqREqf5mTR91xFHL0/V1sMUdaZNDXeItyWcqDUWFosOC7kWNFPTull9281&#10;WDf6UHs2m3V7VOXidD63g+Gv1u/dZv4NIlATXuFne2U0DMfw+BJ/gJ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Bh5sMAAADbAAAADwAAAAAAAAAAAAAAAACYAgAAZHJzL2Rv&#10;d25yZXYueG1sUEsFBgAAAAAEAAQA9QAAAIgDAAAAAA==&#10;" filled="f" stroked="f">
                  <v:fill color2="#f9c" rotate="t" focusposition=".5,.5" focussize="" focus="100%" type="gradientRadial"/>
                  <v:textbox>
                    <w:txbxContent>
                      <w:p w:rsidR="00262BCC" w:rsidRPr="008A2C58" w:rsidRDefault="00262BCC" w:rsidP="00262BCC">
                        <w:pPr>
                          <w:rPr>
                            <w:rFonts w:ascii="Edwardian Script ITC" w:eastAsia="Calibri" w:hAnsi="Edwardian Script ITC"/>
                            <w:b/>
                            <w:sz w:val="72"/>
                            <w:lang w:val="es-ES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sz w:val="48"/>
                            <w:szCs w:val="48"/>
                            <w:lang w:val="es-ES"/>
                          </w:rPr>
                          <w:t xml:space="preserve">Perfil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A2C58" w:rsidRPr="0011086D" w:rsidRDefault="008A2C58" w:rsidP="004354A6">
      <w:pPr>
        <w:jc w:val="center"/>
        <w:rPr>
          <w:rFonts w:ascii="Calibri" w:hAnsi="Calibri" w:cs="Calibri"/>
          <w:b/>
          <w:bCs/>
          <w:sz w:val="22"/>
        </w:rPr>
      </w:pPr>
    </w:p>
    <w:p w:rsidR="00262BCC" w:rsidRPr="0011086D" w:rsidRDefault="00262BCC" w:rsidP="004354A6">
      <w:pPr>
        <w:jc w:val="center"/>
        <w:rPr>
          <w:rFonts w:ascii="Calibri" w:hAnsi="Calibri" w:cs="Calibri"/>
          <w:b/>
          <w:bCs/>
          <w:sz w:val="22"/>
        </w:rPr>
      </w:pPr>
    </w:p>
    <w:p w:rsidR="00262BCC" w:rsidRPr="0011086D" w:rsidRDefault="00262BCC" w:rsidP="004354A6">
      <w:pPr>
        <w:jc w:val="center"/>
        <w:rPr>
          <w:rFonts w:ascii="Calibri" w:hAnsi="Calibri" w:cs="Calibri"/>
          <w:b/>
          <w:bCs/>
          <w:sz w:val="22"/>
        </w:rPr>
      </w:pPr>
    </w:p>
    <w:p w:rsidR="00262BCC" w:rsidRPr="0011086D" w:rsidRDefault="0011086D" w:rsidP="00262BCC">
      <w:pPr>
        <w:rPr>
          <w:rFonts w:ascii="Calibri" w:hAnsi="Calibri" w:cs="Calibri"/>
          <w:b/>
          <w:bCs/>
          <w:sz w:val="22"/>
        </w:rPr>
      </w:pPr>
      <w:r w:rsidRPr="0011086D">
        <w:rPr>
          <w:rFonts w:ascii="Calibri" w:hAnsi="Calibri" w:cs="Calibri"/>
          <w:b/>
          <w:bCs/>
          <w:noProof/>
          <w:sz w:val="22"/>
          <w:lang w:val="es-ES" w:eastAsia="es-ES"/>
        </w:rPr>
        <w:drawing>
          <wp:anchor distT="0" distB="0" distL="114300" distR="114300" simplePos="0" relativeHeight="251667456" behindDoc="0" locked="0" layoutInCell="1" allowOverlap="1" wp14:anchorId="6F82DFCE" wp14:editId="0AD0D454">
            <wp:simplePos x="0" y="0"/>
            <wp:positionH relativeFrom="column">
              <wp:posOffset>4625340</wp:posOffset>
            </wp:positionH>
            <wp:positionV relativeFrom="paragraph">
              <wp:posOffset>15240</wp:posOffset>
            </wp:positionV>
            <wp:extent cx="1301750" cy="177546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Potter\Mis imagenes\Mis Fotos\IMG_6515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2BCC" w:rsidRPr="0011086D" w:rsidRDefault="004C116C" w:rsidP="0011086D">
      <w:pPr>
        <w:ind w:right="2317"/>
        <w:jc w:val="both"/>
        <w:rPr>
          <w:rFonts w:ascii="Aparajita" w:hAnsi="Aparajita" w:cs="Aparajita"/>
          <w:bCs/>
          <w:i/>
        </w:rPr>
      </w:pPr>
      <w:r w:rsidRPr="0011086D">
        <w:rPr>
          <w:rFonts w:ascii="Aparajita" w:hAnsi="Aparajita" w:cs="Aparajita"/>
          <w:bCs/>
          <w:i/>
        </w:rPr>
        <w:t>Ingeniero de Minas y Metalurgia, dado a las buenas relaciones interpersonales, responsable, co</w:t>
      </w:r>
      <w:r w:rsidR="005D4029" w:rsidRPr="0011086D">
        <w:rPr>
          <w:rFonts w:ascii="Aparajita" w:hAnsi="Aparajita" w:cs="Aparajita"/>
          <w:bCs/>
          <w:i/>
        </w:rPr>
        <w:t>n habilidades para el liderazgo</w:t>
      </w:r>
      <w:r w:rsidRPr="0011086D">
        <w:rPr>
          <w:rFonts w:ascii="Aparajita" w:hAnsi="Aparajita" w:cs="Aparajita"/>
          <w:bCs/>
          <w:i/>
        </w:rPr>
        <w:t xml:space="preserve"> </w:t>
      </w:r>
      <w:r w:rsidR="005D4029" w:rsidRPr="0011086D">
        <w:rPr>
          <w:rFonts w:ascii="Aparajita" w:hAnsi="Aparajita" w:cs="Aparajita"/>
          <w:bCs/>
          <w:i/>
        </w:rPr>
        <w:t>y</w:t>
      </w:r>
      <w:r w:rsidRPr="0011086D">
        <w:rPr>
          <w:rFonts w:ascii="Aparajita" w:hAnsi="Aparajita" w:cs="Aparajita"/>
          <w:bCs/>
          <w:i/>
        </w:rPr>
        <w:t xml:space="preserve"> gran capacidad de adaptación a cualquier área de trabajo. </w:t>
      </w:r>
      <w:r w:rsidR="005D4029" w:rsidRPr="0011086D">
        <w:rPr>
          <w:rFonts w:ascii="Aparajita" w:hAnsi="Aparajita" w:cs="Aparajita"/>
          <w:bCs/>
          <w:i/>
        </w:rPr>
        <w:t>Su n</w:t>
      </w:r>
      <w:r w:rsidRPr="0011086D">
        <w:rPr>
          <w:rFonts w:ascii="Aparajita" w:hAnsi="Aparajita" w:cs="Aparajita"/>
          <w:bCs/>
          <w:i/>
        </w:rPr>
        <w:t xml:space="preserve">ivel </w:t>
      </w:r>
      <w:r w:rsidR="005D4029" w:rsidRPr="0011086D">
        <w:rPr>
          <w:rFonts w:ascii="Aparajita" w:hAnsi="Aparajita" w:cs="Aparajita"/>
          <w:bCs/>
          <w:i/>
        </w:rPr>
        <w:t>general de inglés es alto</w:t>
      </w:r>
      <w:r w:rsidRPr="0011086D">
        <w:rPr>
          <w:rFonts w:ascii="Aparajita" w:hAnsi="Aparajita" w:cs="Aparajita"/>
          <w:bCs/>
          <w:i/>
        </w:rPr>
        <w:t xml:space="preserve"> </w:t>
      </w:r>
      <w:r w:rsidR="005D4029" w:rsidRPr="0011086D">
        <w:rPr>
          <w:rFonts w:ascii="Aparajita" w:hAnsi="Aparajita" w:cs="Aparajita"/>
          <w:bCs/>
          <w:i/>
        </w:rPr>
        <w:t xml:space="preserve">y está </w:t>
      </w:r>
      <w:r w:rsidRPr="0011086D">
        <w:rPr>
          <w:rFonts w:ascii="Aparajita" w:hAnsi="Aparajita" w:cs="Aparajita"/>
          <w:bCs/>
          <w:i/>
        </w:rPr>
        <w:t xml:space="preserve">fortalecido en la comunicación escrita, respaldado por el requisito de grado de la Universidad Nacional de Colombia, además tiene conocimientos en el área de informática, incluyendo manejo de Office, </w:t>
      </w:r>
      <w:proofErr w:type="spellStart"/>
      <w:r w:rsidRPr="0011086D">
        <w:rPr>
          <w:rFonts w:ascii="Aparajita" w:hAnsi="Aparajita" w:cs="Aparajita"/>
          <w:bCs/>
          <w:i/>
        </w:rPr>
        <w:t>Proyect</w:t>
      </w:r>
      <w:proofErr w:type="spellEnd"/>
      <w:r w:rsidRPr="0011086D">
        <w:rPr>
          <w:rFonts w:ascii="Aparajita" w:hAnsi="Aparajita" w:cs="Aparajita"/>
          <w:bCs/>
          <w:i/>
        </w:rPr>
        <w:t xml:space="preserve">, </w:t>
      </w:r>
      <w:proofErr w:type="spellStart"/>
      <w:r w:rsidRPr="0011086D">
        <w:rPr>
          <w:rFonts w:ascii="Aparajita" w:hAnsi="Aparajita" w:cs="Aparajita"/>
          <w:bCs/>
          <w:i/>
        </w:rPr>
        <w:t>Autocad</w:t>
      </w:r>
      <w:proofErr w:type="spellEnd"/>
      <w:r w:rsidRPr="0011086D">
        <w:rPr>
          <w:rFonts w:ascii="Aparajita" w:hAnsi="Aparajita" w:cs="Aparajita"/>
          <w:bCs/>
          <w:i/>
        </w:rPr>
        <w:t xml:space="preserve">, </w:t>
      </w:r>
      <w:proofErr w:type="spellStart"/>
      <w:r w:rsidRPr="0011086D">
        <w:rPr>
          <w:rFonts w:ascii="Aparajita" w:hAnsi="Aparajita" w:cs="Aparajita"/>
          <w:bCs/>
          <w:i/>
        </w:rPr>
        <w:t>RecMIN</w:t>
      </w:r>
      <w:proofErr w:type="spellEnd"/>
      <w:r w:rsidRPr="0011086D">
        <w:rPr>
          <w:rFonts w:ascii="Aparajita" w:hAnsi="Aparajita" w:cs="Aparajita"/>
          <w:bCs/>
          <w:i/>
        </w:rPr>
        <w:t xml:space="preserve">, </w:t>
      </w:r>
      <w:proofErr w:type="spellStart"/>
      <w:r w:rsidRPr="0011086D">
        <w:rPr>
          <w:rFonts w:ascii="Aparajita" w:hAnsi="Aparajita" w:cs="Aparajita"/>
          <w:bCs/>
          <w:i/>
        </w:rPr>
        <w:t>ArcGIS</w:t>
      </w:r>
      <w:proofErr w:type="spellEnd"/>
      <w:r w:rsidRPr="0011086D">
        <w:rPr>
          <w:rFonts w:ascii="Aparajita" w:hAnsi="Aparajita" w:cs="Aparajita"/>
          <w:bCs/>
          <w:i/>
        </w:rPr>
        <w:t>. Ser un excelente profesional y destacar en el área de trabajo, son</w:t>
      </w:r>
      <w:r w:rsidRPr="0011086D">
        <w:rPr>
          <w:rFonts w:ascii="Aparajita" w:hAnsi="Aparajita" w:cs="Aparajita"/>
          <w:bCs/>
          <w:i/>
        </w:rPr>
        <w:br/>
        <w:t>sus aspiraciones a mediano plazo</w:t>
      </w:r>
      <w:r w:rsidR="00262BCC" w:rsidRPr="0011086D">
        <w:rPr>
          <w:rFonts w:ascii="Aparajita" w:hAnsi="Aparajita" w:cs="Aparajita"/>
          <w:bCs/>
          <w:i/>
        </w:rPr>
        <w:t xml:space="preserve">; todo esto sin dejar de lado </w:t>
      </w:r>
      <w:r w:rsidR="00494324" w:rsidRPr="0011086D">
        <w:rPr>
          <w:rFonts w:ascii="Aparajita" w:hAnsi="Aparajita" w:cs="Aparajita"/>
          <w:bCs/>
          <w:i/>
        </w:rPr>
        <w:t>sus</w:t>
      </w:r>
      <w:r w:rsidR="00262BCC" w:rsidRPr="0011086D">
        <w:rPr>
          <w:rFonts w:ascii="Aparajita" w:hAnsi="Aparajita" w:cs="Aparajita"/>
          <w:bCs/>
          <w:i/>
        </w:rPr>
        <w:t xml:space="preserve"> principios y disposición </w:t>
      </w:r>
      <w:r w:rsidR="00494324" w:rsidRPr="0011086D">
        <w:rPr>
          <w:rFonts w:ascii="Aparajita" w:hAnsi="Aparajita" w:cs="Aparajita"/>
          <w:bCs/>
          <w:i/>
        </w:rPr>
        <w:t>para el</w:t>
      </w:r>
      <w:r w:rsidR="00262BCC" w:rsidRPr="0011086D">
        <w:rPr>
          <w:rFonts w:ascii="Aparajita" w:hAnsi="Aparajita" w:cs="Aparajita"/>
          <w:bCs/>
          <w:i/>
        </w:rPr>
        <w:t xml:space="preserve"> aprendizaje.</w:t>
      </w:r>
    </w:p>
    <w:p w:rsidR="00932A47" w:rsidRPr="0011086D" w:rsidRDefault="00C27DA3" w:rsidP="004354A6">
      <w:pPr>
        <w:jc w:val="center"/>
        <w:rPr>
          <w:rFonts w:ascii="Calibri" w:hAnsi="Calibri" w:cs="Calibri"/>
          <w:b/>
          <w:bCs/>
          <w:sz w:val="22"/>
        </w:rPr>
      </w:pPr>
      <w:r w:rsidRPr="0011086D">
        <w:rPr>
          <w:rFonts w:ascii="Lucida Handwriting" w:hAnsi="Lucida Handwriting" w:cs="Calibri"/>
          <w:b/>
          <w:bCs/>
          <w:noProof/>
          <w:sz w:val="22"/>
          <w:lang w:val="es-ES" w:eastAsia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55068C" wp14:editId="72E90F35">
                <wp:simplePos x="0" y="0"/>
                <wp:positionH relativeFrom="column">
                  <wp:posOffset>-214630</wp:posOffset>
                </wp:positionH>
                <wp:positionV relativeFrom="paragraph">
                  <wp:posOffset>5080</wp:posOffset>
                </wp:positionV>
                <wp:extent cx="4124325" cy="763905"/>
                <wp:effectExtent l="17780" t="12065" r="1270" b="14605"/>
                <wp:wrapNone/>
                <wp:docPr id="2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4325" cy="763905"/>
                          <a:chOff x="2109" y="8850"/>
                          <a:chExt cx="6495" cy="1080"/>
                        </a:xfrm>
                      </wpg:grpSpPr>
                      <wps:wsp>
                        <wps:cNvPr id="2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640" y="8850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109" y="9570"/>
                            <a:ext cx="628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244" y="9030"/>
                            <a:ext cx="660" cy="36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99CC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2C58" w:rsidRDefault="008A2C58" w:rsidP="008A2C58">
                              <w:pPr>
                                <w:rPr>
                                  <w:rFonts w:ascii="Calibri" w:eastAsia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9210"/>
                            <a:ext cx="684" cy="36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CCFF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2C58" w:rsidRDefault="008A2C58" w:rsidP="008A2C58">
                              <w:pPr>
                                <w:rPr>
                                  <w:rFonts w:ascii="Calibri" w:eastAsia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376" y="9390"/>
                            <a:ext cx="660" cy="36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CC99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2C58" w:rsidRDefault="008A2C58" w:rsidP="008A2C58">
                              <w:pPr>
                                <w:rPr>
                                  <w:rFonts w:ascii="Calibri" w:eastAsia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300" y="8850"/>
                            <a:ext cx="5304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99CC"/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2C58" w:rsidRPr="008A2C58" w:rsidRDefault="008A2C58" w:rsidP="008A2C58">
                              <w:pPr>
                                <w:rPr>
                                  <w:rFonts w:ascii="Edwardian Script ITC" w:eastAsia="Calibri" w:hAnsi="Edwardian Script ITC"/>
                                  <w:b/>
                                  <w:sz w:val="72"/>
                                  <w:lang w:val="es-ES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b/>
                                  <w:sz w:val="48"/>
                                  <w:szCs w:val="48"/>
                                  <w:lang w:val="es-ES"/>
                                </w:rPr>
                                <w:t xml:space="preserve">Datos personales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55068C" id="Group 17" o:spid="_x0000_s1033" style="position:absolute;left:0;text-align:left;margin-left:-16.9pt;margin-top:.4pt;width:324.75pt;height:60.15pt;z-index:251660288" coordorigin="2109,8850" coordsize="6495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">
                <v:line id="Line 18" o:spid="_x0000_s1034" style="position:absolute;visibility:visible;mso-wrap-style:square" from="2640,8850" to="2640,9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khSsMAAADbAAAADwAAAGRycy9kb3ducmV2LnhtbESPS4vCQBCE7wv+h6GFva0THwSNjiK7&#10;CHvx4APx2GTaTDTTEzJjzP77HUHwWFTXV12LVWcr0VLjS8cKhoMEBHHudMmFguNh8zUF4QOyxsox&#10;KfgjD6tl72OBmXYP3lG7D4WIEPYZKjAh1JmUPjdk0Q9cTRy9i2sshiibQuoGHxFuKzlKklRaLDk2&#10;GKzp21B+299tfOPIFtPb7DTemtanP5qu1fmu1Ge/W89BBOrC+/iV/tUKRhN4bokA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E5IUrDAAAA2wAAAA8AAAAAAAAAAAAA&#10;AAAAoQIAAGRycy9kb3ducmV2LnhtbFBLBQYAAAAABAAEAPkAAACRAwAAAAA=&#10;" strokecolor="#969696" strokeweight="1.5pt"/>
                <v:line id="Line 19" o:spid="_x0000_s1035" style="position:absolute;visibility:visible;mso-wrap-style:square" from="2109,9570" to="8391,9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WE0cIAAADbAAAADwAAAGRycy9kb3ducmV2LnhtbESPT4vCMBDF7wt+hzDC3tZUxaLVKLKL&#10;sBcP/kE8Ds3YVJtJaWLtfvuNIHh8vHm/N2+x6mwlWmp86VjBcJCAIM6dLrlQcDxsvqYgfEDWWDkm&#10;BX/kYbXsfSww0+7BO2r3oRARwj5DBSaEOpPS54Ys+oGriaN3cY3FEGVTSN3gI8JtJUdJkkqLJccG&#10;gzV9G8pv+7uNbxzZYnqbncZb0/r0R9O1Ot+V+ux36zmIQF14H7/Sv1rBaALPLREA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nWE0cIAAADbAAAADwAAAAAAAAAAAAAA&#10;AAChAgAAZHJzL2Rvd25yZXYueG1sUEsFBgAAAAAEAAQA+QAAAJADAAAAAA==&#10;" strokecolor="#969696" strokeweight="1.5pt"/>
                <v:shape id="Text Box 20" o:spid="_x0000_s1036" type="#_x0000_t202" style="position:absolute;left:2244;top:9030;width:6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yTpcMA&#10;AADbAAAADwAAAGRycy9kb3ducmV2LnhtbESPzWrDMBCE74W8g9hCb7XcHExxrIRSCIRCDnEKxbfF&#10;Wlsm1spIauzk6atCocdhfj6m2i12FFfyYXCs4CXLQRC3Tg/cK/g8759fQYSIrHF0TApuFGC3XT1U&#10;WGo384mudexFGuFQogIT41RKGVpDFkPmJuLkdc5bjEn6XmqPcxq3o1zneSEtDpwIBid6N9Re6m+b&#10;IOe6mcduT0uPjTcfX8diuEelnh6Xtw2ISEv8D/+1D1rBuoDfL+kH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yTpcMAAADbAAAADwAAAAAAAAAAAAAAAACYAgAAZHJzL2Rv&#10;d25yZXYueG1sUEsFBgAAAAAEAAQA9QAAAIgDAAAAAA==&#10;" stroked="f">
                  <v:fill color2="#f9c" rotate="t" focusposition=".5,.5" focussize="" focus="100%" type="gradientRadial"/>
                  <v:textbox>
                    <w:txbxContent>
                      <w:p w:rsidR="008A2C58" w:rsidRDefault="008A2C58" w:rsidP="008A2C58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xbxContent>
                  </v:textbox>
                </v:shape>
                <v:shape id="Text Box 21" o:spid="_x0000_s1037" type="#_x0000_t202" style="position:absolute;left:2640;top:9210;width:684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00FsUA&#10;AADbAAAADwAAAGRycy9kb3ducmV2LnhtbESP0WrCQBRE3wv+w3KFvpS6SR6spK4iopCKtFT7AbfZ&#10;azaYvRuya4z9+q5Q6OMwM2eY+XKwjeip87VjBekkAUFcOl1zpeDruH2egfABWWPjmBTcyMNyMXqY&#10;Y67dlT+pP4RKRAj7HBWYENpcSl8asugnriWO3sl1FkOUXSV1h9cIt43MkmQqLdYcFwy2tDZUng8X&#10;q2D/83Qqvnf0FobNu6EPc6s36Vqpx/GwegURaAj/4b92oRVkL3D/En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fTQWxQAAANsAAAAPAAAAAAAAAAAAAAAAAJgCAABkcnMv&#10;ZG93bnJldi54bWxQSwUGAAAAAAQABAD1AAAAigMAAAAA&#10;" stroked="f">
                  <v:fill color2="#9cf" rotate="t" focusposition=".5,.5" focussize="" focus="100%" type="gradientRadial"/>
                  <v:textbox>
                    <w:txbxContent>
                      <w:p w:rsidR="008A2C58" w:rsidRDefault="008A2C58" w:rsidP="008A2C58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xbxContent>
                  </v:textbox>
                </v:shape>
                <v:shape id="Text Box 22" o:spid="_x0000_s1038" type="#_x0000_t202" style="position:absolute;left:2376;top:9390;width:6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4mIMAA&#10;AADbAAAADwAAAGRycy9kb3ducmV2LnhtbERPyWrDMBC9F/IPYgK9JXJMSYIbJZRAisFQsl16G6yJ&#10;bWqNjKR6+fvqEOjx8fbdYTSt6Mn5xrKC1TIBQVxa3XCl4H47LbYgfEDW2FomBRN5OOxnLzvMtB34&#10;Qv01VCKGsM9QQR1Cl0npy5oM+qXtiCP3sM5giNBVUjscYrhpZZoka2mw4dhQY0fHmsqf669RYN5k&#10;QcMUtpvz91feuGORfz6cUq/z8eMdRKAx/Iuf7lwrSOPY+CX+ALn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C4mIMAAAADbAAAADwAAAAAAAAAAAAAAAACYAgAAZHJzL2Rvd25y&#10;ZXYueG1sUEsFBgAAAAAEAAQA9QAAAIUDAAAAAA==&#10;" stroked="f">
                  <v:fill color2="#fc9" rotate="t" focusposition=".5,.5" focussize="" focus="100%" type="gradientRadial"/>
                  <v:textbox>
                    <w:txbxContent>
                      <w:p w:rsidR="008A2C58" w:rsidRDefault="008A2C58" w:rsidP="008A2C58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xbxContent>
                  </v:textbox>
                </v:shape>
                <v:shape id="Text Box 23" o:spid="_x0000_s1039" type="#_x0000_t202" style="position:absolute;left:3300;top:8850;width:5304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ZjScQA&#10;AADbAAAADwAAAGRycy9kb3ducmV2LnhtbESPQWvCQBSE70L/w/IKXqTummKpqavYilDqyVjvr9nX&#10;JDb7NmRXTf59VxA8DjPzDTNfdrYWZ2p95VjDZKxAEOfOVFxo+N5vnl5B+IBssHZMGnrysFw8DOaY&#10;GnfhHZ2zUIgIYZ+ihjKEJpXS5yVZ9GPXEEfv17UWQ5RtIU2Llwi3tUyUepEWK44LJTb0UVL+l52s&#10;BuumI7Vns/3qD6p+/zke++R5rfXwsVu9gQjUhXv41v40GpIZXL/EH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mY0nEAAAA2wAAAA8AAAAAAAAAAAAAAAAAmAIAAGRycy9k&#10;b3ducmV2LnhtbFBLBQYAAAAABAAEAPUAAACJAwAAAAA=&#10;" filled="f" stroked="f">
                  <v:fill color2="#f9c" rotate="t" focusposition=".5,.5" focussize="" focus="100%" type="gradientRadial"/>
                  <v:textbox>
                    <w:txbxContent>
                      <w:p w:rsidR="008A2C58" w:rsidRPr="008A2C58" w:rsidRDefault="008A2C58" w:rsidP="008A2C58">
                        <w:pPr>
                          <w:rPr>
                            <w:rFonts w:ascii="Edwardian Script ITC" w:eastAsia="Calibri" w:hAnsi="Edwardian Script ITC"/>
                            <w:b/>
                            <w:sz w:val="72"/>
                            <w:lang w:val="es-ES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sz w:val="48"/>
                            <w:szCs w:val="48"/>
                            <w:lang w:val="es-ES"/>
                          </w:rPr>
                          <w:t xml:space="preserve">Datos personales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E690E" w:rsidRPr="0011086D" w:rsidRDefault="00CE690E" w:rsidP="00E861E1">
      <w:pPr>
        <w:jc w:val="both"/>
        <w:rPr>
          <w:rFonts w:ascii="Lucida Handwriting" w:hAnsi="Lucida Handwriting" w:cs="Calibri"/>
          <w:b/>
          <w:bCs/>
          <w:sz w:val="22"/>
        </w:rPr>
      </w:pPr>
    </w:p>
    <w:p w:rsidR="00F50DB0" w:rsidRPr="0011086D" w:rsidRDefault="00F50DB0" w:rsidP="00E861E1">
      <w:pPr>
        <w:jc w:val="both"/>
        <w:rPr>
          <w:rFonts w:ascii="Lucida Handwriting" w:hAnsi="Lucida Handwriting" w:cs="Calibri"/>
          <w:b/>
          <w:bCs/>
          <w:sz w:val="22"/>
        </w:rPr>
      </w:pPr>
    </w:p>
    <w:p w:rsidR="00932A47" w:rsidRPr="0011086D" w:rsidRDefault="00932A47" w:rsidP="00E861E1">
      <w:pPr>
        <w:jc w:val="both"/>
        <w:rPr>
          <w:rFonts w:ascii="Berlin Sans FB" w:hAnsi="Berlin Sans FB" w:cs="Calibri"/>
          <w:b/>
          <w:bCs/>
          <w:i/>
          <w:sz w:val="22"/>
        </w:rPr>
      </w:pPr>
    </w:p>
    <w:p w:rsidR="004354A6" w:rsidRPr="0011086D" w:rsidRDefault="004354A6" w:rsidP="001F7077">
      <w:pPr>
        <w:spacing w:line="276" w:lineRule="auto"/>
        <w:jc w:val="both"/>
        <w:rPr>
          <w:rFonts w:ascii="Aparajita" w:hAnsi="Aparajita" w:cs="Aparajita"/>
          <w:b/>
          <w:i/>
          <w:szCs w:val="28"/>
        </w:rPr>
      </w:pPr>
      <w:r w:rsidRPr="0011086D">
        <w:rPr>
          <w:rFonts w:ascii="Aparajita" w:hAnsi="Aparajita" w:cs="Aparajita"/>
          <w:b/>
          <w:i/>
          <w:szCs w:val="28"/>
        </w:rPr>
        <w:t xml:space="preserve">Nombre: </w:t>
      </w:r>
      <w:r w:rsidR="00624263" w:rsidRPr="0011086D">
        <w:rPr>
          <w:rFonts w:ascii="Aparajita" w:hAnsi="Aparajita" w:cs="Aparajita"/>
          <w:b/>
          <w:i/>
          <w:szCs w:val="28"/>
        </w:rPr>
        <w:tab/>
      </w:r>
      <w:r w:rsidR="00FC3988" w:rsidRPr="0011086D">
        <w:rPr>
          <w:rFonts w:ascii="Aparajita" w:hAnsi="Aparajita" w:cs="Aparajita"/>
          <w:b/>
          <w:i/>
          <w:szCs w:val="28"/>
        </w:rPr>
        <w:tab/>
      </w:r>
      <w:r w:rsidR="00624263" w:rsidRPr="0011086D">
        <w:rPr>
          <w:rFonts w:ascii="Aparajita" w:hAnsi="Aparajita" w:cs="Aparajita"/>
          <w:b/>
          <w:i/>
          <w:szCs w:val="28"/>
        </w:rPr>
        <w:tab/>
      </w:r>
      <w:r w:rsidR="00262BCC" w:rsidRPr="0011086D">
        <w:rPr>
          <w:rFonts w:ascii="Aparajita" w:hAnsi="Aparajita" w:cs="Aparajita"/>
          <w:i/>
          <w:szCs w:val="28"/>
        </w:rPr>
        <w:t>José Luis Júnior Pérez Narváez</w:t>
      </w:r>
      <w:r w:rsidR="00F50DB0" w:rsidRPr="0011086D">
        <w:rPr>
          <w:rFonts w:ascii="Aparajita" w:hAnsi="Aparajita" w:cs="Aparajita"/>
          <w:i/>
          <w:szCs w:val="28"/>
        </w:rPr>
        <w:t>.</w:t>
      </w:r>
    </w:p>
    <w:p w:rsidR="004354A6" w:rsidRPr="0011086D" w:rsidRDefault="00FC3988" w:rsidP="001F7077">
      <w:pPr>
        <w:spacing w:line="276" w:lineRule="auto"/>
        <w:jc w:val="both"/>
        <w:rPr>
          <w:rFonts w:ascii="Aparajita" w:hAnsi="Aparajita" w:cs="Aparajita"/>
          <w:i/>
          <w:szCs w:val="28"/>
        </w:rPr>
      </w:pPr>
      <w:r w:rsidRPr="0011086D">
        <w:rPr>
          <w:rFonts w:ascii="Aparajita" w:hAnsi="Aparajita" w:cs="Aparajita"/>
          <w:b/>
          <w:i/>
          <w:szCs w:val="28"/>
        </w:rPr>
        <w:t>Fecha Nacimiento:</w:t>
      </w:r>
      <w:r w:rsidR="00AE28B4" w:rsidRPr="0011086D">
        <w:rPr>
          <w:rFonts w:ascii="Aparajita" w:hAnsi="Aparajita" w:cs="Aparajita"/>
          <w:b/>
          <w:i/>
          <w:szCs w:val="28"/>
        </w:rPr>
        <w:tab/>
      </w:r>
      <w:r w:rsidR="00624263" w:rsidRPr="0011086D">
        <w:rPr>
          <w:rFonts w:ascii="Aparajita" w:hAnsi="Aparajita" w:cs="Aparajita"/>
          <w:b/>
          <w:i/>
          <w:szCs w:val="28"/>
        </w:rPr>
        <w:tab/>
      </w:r>
      <w:r w:rsidR="00262BCC" w:rsidRPr="0011086D">
        <w:rPr>
          <w:rFonts w:ascii="Aparajita" w:hAnsi="Aparajita" w:cs="Aparajita"/>
          <w:i/>
          <w:szCs w:val="28"/>
        </w:rPr>
        <w:t>1 de Octubre de 1991</w:t>
      </w:r>
      <w:r w:rsidR="00F50DB0" w:rsidRPr="0011086D">
        <w:rPr>
          <w:rFonts w:ascii="Aparajita" w:hAnsi="Aparajita" w:cs="Aparajita"/>
          <w:i/>
          <w:szCs w:val="28"/>
        </w:rPr>
        <w:t>.</w:t>
      </w:r>
    </w:p>
    <w:p w:rsidR="004354A6" w:rsidRPr="0011086D" w:rsidRDefault="004354A6" w:rsidP="001F7077">
      <w:pPr>
        <w:spacing w:line="276" w:lineRule="auto"/>
        <w:jc w:val="both"/>
        <w:rPr>
          <w:rFonts w:ascii="Aparajita" w:hAnsi="Aparajita" w:cs="Aparajita"/>
          <w:i/>
          <w:szCs w:val="28"/>
        </w:rPr>
      </w:pPr>
      <w:r w:rsidRPr="0011086D">
        <w:rPr>
          <w:rFonts w:ascii="Aparajita" w:hAnsi="Aparajita" w:cs="Aparajita"/>
          <w:b/>
          <w:i/>
          <w:szCs w:val="28"/>
        </w:rPr>
        <w:t>Estado Civ</w:t>
      </w:r>
      <w:r w:rsidR="00FC3988" w:rsidRPr="0011086D">
        <w:rPr>
          <w:rFonts w:ascii="Aparajita" w:hAnsi="Aparajita" w:cs="Aparajita"/>
          <w:b/>
          <w:i/>
          <w:szCs w:val="28"/>
        </w:rPr>
        <w:t>il:</w:t>
      </w:r>
      <w:r w:rsidR="00FC3988" w:rsidRPr="0011086D">
        <w:rPr>
          <w:rFonts w:ascii="Aparajita" w:hAnsi="Aparajita" w:cs="Aparajita"/>
          <w:i/>
          <w:szCs w:val="28"/>
        </w:rPr>
        <w:tab/>
      </w:r>
      <w:r w:rsidR="00FC3988" w:rsidRPr="0011086D">
        <w:rPr>
          <w:rFonts w:ascii="Aparajita" w:hAnsi="Aparajita" w:cs="Aparajita"/>
          <w:i/>
          <w:szCs w:val="28"/>
        </w:rPr>
        <w:tab/>
      </w:r>
      <w:r w:rsidR="00624263" w:rsidRPr="0011086D">
        <w:rPr>
          <w:rFonts w:ascii="Aparajita" w:hAnsi="Aparajita" w:cs="Aparajita"/>
          <w:i/>
          <w:szCs w:val="28"/>
        </w:rPr>
        <w:tab/>
      </w:r>
      <w:r w:rsidR="00AE28B4" w:rsidRPr="0011086D">
        <w:rPr>
          <w:rFonts w:ascii="Aparajita" w:hAnsi="Aparajita" w:cs="Aparajita"/>
          <w:i/>
          <w:szCs w:val="28"/>
        </w:rPr>
        <w:t>S</w:t>
      </w:r>
      <w:r w:rsidR="00262BCC" w:rsidRPr="0011086D">
        <w:rPr>
          <w:rFonts w:ascii="Aparajita" w:hAnsi="Aparajita" w:cs="Aparajita"/>
          <w:i/>
          <w:szCs w:val="28"/>
        </w:rPr>
        <w:t>oltero</w:t>
      </w:r>
      <w:r w:rsidR="00F50DB0" w:rsidRPr="0011086D">
        <w:rPr>
          <w:rFonts w:ascii="Aparajita" w:hAnsi="Aparajita" w:cs="Aparajita"/>
          <w:i/>
          <w:szCs w:val="28"/>
        </w:rPr>
        <w:t>.</w:t>
      </w:r>
    </w:p>
    <w:p w:rsidR="004354A6" w:rsidRPr="0011086D" w:rsidRDefault="004354A6" w:rsidP="001F7077">
      <w:pPr>
        <w:spacing w:line="276" w:lineRule="auto"/>
        <w:jc w:val="both"/>
        <w:rPr>
          <w:rFonts w:ascii="Aparajita" w:hAnsi="Aparajita" w:cs="Aparajita"/>
          <w:i/>
          <w:szCs w:val="28"/>
        </w:rPr>
      </w:pPr>
      <w:r w:rsidRPr="0011086D">
        <w:rPr>
          <w:rFonts w:ascii="Aparajita" w:hAnsi="Aparajita" w:cs="Aparajita"/>
          <w:b/>
          <w:i/>
          <w:szCs w:val="28"/>
        </w:rPr>
        <w:t xml:space="preserve">Documento Identidad: </w:t>
      </w:r>
      <w:r w:rsidR="00624263" w:rsidRPr="0011086D">
        <w:rPr>
          <w:rFonts w:ascii="Aparajita" w:hAnsi="Aparajita" w:cs="Aparajita"/>
          <w:b/>
          <w:i/>
          <w:szCs w:val="28"/>
        </w:rPr>
        <w:tab/>
      </w:r>
      <w:r w:rsidR="0011086D">
        <w:rPr>
          <w:rFonts w:ascii="Aparajita" w:hAnsi="Aparajita" w:cs="Aparajita"/>
          <w:b/>
          <w:i/>
          <w:szCs w:val="28"/>
        </w:rPr>
        <w:tab/>
      </w:r>
      <w:r w:rsidRPr="0011086D">
        <w:rPr>
          <w:rFonts w:ascii="Aparajita" w:hAnsi="Aparajita" w:cs="Aparajita"/>
          <w:i/>
          <w:szCs w:val="28"/>
        </w:rPr>
        <w:t>C</w:t>
      </w:r>
      <w:r w:rsidR="00AE28B4" w:rsidRPr="0011086D">
        <w:rPr>
          <w:rFonts w:ascii="Aparajita" w:hAnsi="Aparajita" w:cs="Aparajita"/>
          <w:i/>
          <w:szCs w:val="28"/>
        </w:rPr>
        <w:t>.C</w:t>
      </w:r>
      <w:r w:rsidRPr="0011086D">
        <w:rPr>
          <w:rFonts w:ascii="Aparajita" w:hAnsi="Aparajita" w:cs="Aparajita"/>
          <w:i/>
          <w:szCs w:val="28"/>
        </w:rPr>
        <w:t xml:space="preserve"> No 1</w:t>
      </w:r>
      <w:r w:rsidR="00AE28B4" w:rsidRPr="0011086D">
        <w:rPr>
          <w:rFonts w:ascii="Aparajita" w:hAnsi="Aparajita" w:cs="Aparajita"/>
          <w:i/>
          <w:szCs w:val="28"/>
        </w:rPr>
        <w:t>.</w:t>
      </w:r>
      <w:r w:rsidRPr="0011086D">
        <w:rPr>
          <w:rFonts w:ascii="Aparajita" w:hAnsi="Aparajita" w:cs="Aparajita"/>
          <w:i/>
          <w:szCs w:val="28"/>
        </w:rPr>
        <w:t>103</w:t>
      </w:r>
      <w:r w:rsidR="00AE28B4" w:rsidRPr="0011086D">
        <w:rPr>
          <w:rFonts w:ascii="Aparajita" w:hAnsi="Aparajita" w:cs="Aparajita"/>
          <w:i/>
          <w:szCs w:val="28"/>
        </w:rPr>
        <w:t>.</w:t>
      </w:r>
      <w:r w:rsidR="00262BCC" w:rsidRPr="0011086D">
        <w:rPr>
          <w:rFonts w:ascii="Aparajita" w:hAnsi="Aparajita" w:cs="Aparajita"/>
          <w:i/>
          <w:szCs w:val="28"/>
        </w:rPr>
        <w:t>108</w:t>
      </w:r>
      <w:r w:rsidR="00AE28B4" w:rsidRPr="0011086D">
        <w:rPr>
          <w:rFonts w:ascii="Aparajita" w:hAnsi="Aparajita" w:cs="Aparajita"/>
          <w:i/>
          <w:szCs w:val="28"/>
        </w:rPr>
        <w:t>.</w:t>
      </w:r>
      <w:r w:rsidR="00262BCC" w:rsidRPr="0011086D">
        <w:rPr>
          <w:rFonts w:ascii="Aparajita" w:hAnsi="Aparajita" w:cs="Aparajita"/>
          <w:i/>
          <w:szCs w:val="28"/>
        </w:rPr>
        <w:t>61</w:t>
      </w:r>
      <w:r w:rsidRPr="0011086D">
        <w:rPr>
          <w:rFonts w:ascii="Aparajita" w:hAnsi="Aparajita" w:cs="Aparajita"/>
          <w:i/>
          <w:szCs w:val="28"/>
        </w:rPr>
        <w:t>9</w:t>
      </w:r>
      <w:r w:rsidR="00AE28B4" w:rsidRPr="0011086D">
        <w:rPr>
          <w:rFonts w:ascii="Aparajita" w:hAnsi="Aparajita" w:cs="Aparajita"/>
          <w:i/>
          <w:szCs w:val="28"/>
        </w:rPr>
        <w:t xml:space="preserve"> / </w:t>
      </w:r>
      <w:r w:rsidRPr="0011086D">
        <w:rPr>
          <w:rFonts w:ascii="Aparajita" w:hAnsi="Aparajita" w:cs="Aparajita"/>
          <w:i/>
          <w:szCs w:val="28"/>
        </w:rPr>
        <w:t>Corozal</w:t>
      </w:r>
      <w:r w:rsidR="00F50DB0" w:rsidRPr="0011086D">
        <w:rPr>
          <w:rFonts w:ascii="Aparajita" w:hAnsi="Aparajita" w:cs="Aparajita"/>
          <w:i/>
          <w:szCs w:val="28"/>
        </w:rPr>
        <w:t>.</w:t>
      </w:r>
    </w:p>
    <w:p w:rsidR="004354A6" w:rsidRPr="0011086D" w:rsidRDefault="004354A6" w:rsidP="001F7077">
      <w:pPr>
        <w:spacing w:line="276" w:lineRule="auto"/>
        <w:jc w:val="both"/>
        <w:rPr>
          <w:rFonts w:ascii="Aparajita" w:hAnsi="Aparajita" w:cs="Aparajita"/>
          <w:i/>
          <w:szCs w:val="28"/>
        </w:rPr>
      </w:pPr>
      <w:r w:rsidRPr="0011086D">
        <w:rPr>
          <w:rFonts w:ascii="Aparajita" w:hAnsi="Aparajita" w:cs="Aparajita"/>
          <w:b/>
          <w:i/>
          <w:szCs w:val="28"/>
        </w:rPr>
        <w:t>Dirección Residencial:</w:t>
      </w:r>
      <w:r w:rsidR="00624263" w:rsidRPr="0011086D">
        <w:rPr>
          <w:rFonts w:ascii="Aparajita" w:hAnsi="Aparajita" w:cs="Aparajita"/>
          <w:b/>
          <w:i/>
          <w:szCs w:val="28"/>
        </w:rPr>
        <w:tab/>
      </w:r>
      <w:r w:rsidR="00624263" w:rsidRPr="0011086D">
        <w:rPr>
          <w:rFonts w:ascii="Aparajita" w:hAnsi="Aparajita" w:cs="Aparajita"/>
          <w:b/>
          <w:i/>
          <w:szCs w:val="28"/>
        </w:rPr>
        <w:tab/>
      </w:r>
      <w:r w:rsidR="006B3C68" w:rsidRPr="0011086D">
        <w:rPr>
          <w:rFonts w:ascii="Aparajita" w:hAnsi="Aparajita" w:cs="Aparajita"/>
          <w:i/>
          <w:szCs w:val="28"/>
        </w:rPr>
        <w:t>Calle 66A N 55A 5</w:t>
      </w:r>
      <w:r w:rsidRPr="0011086D">
        <w:rPr>
          <w:rFonts w:ascii="Aparajita" w:hAnsi="Aparajita" w:cs="Aparajita"/>
          <w:i/>
          <w:szCs w:val="28"/>
        </w:rPr>
        <w:t>1</w:t>
      </w:r>
      <w:r w:rsidR="006B3C68" w:rsidRPr="0011086D">
        <w:rPr>
          <w:rFonts w:ascii="Aparajita" w:hAnsi="Aparajita" w:cs="Aparajita"/>
          <w:i/>
          <w:szCs w:val="28"/>
        </w:rPr>
        <w:t xml:space="preserve">–Int 327 Medellín </w:t>
      </w:r>
      <w:r w:rsidR="00F50DB0" w:rsidRPr="0011086D">
        <w:rPr>
          <w:rFonts w:ascii="Aparajita" w:hAnsi="Aparajita" w:cs="Aparajita"/>
          <w:i/>
          <w:szCs w:val="28"/>
        </w:rPr>
        <w:t>–</w:t>
      </w:r>
      <w:r w:rsidR="006B3C68" w:rsidRPr="0011086D">
        <w:rPr>
          <w:rFonts w:ascii="Aparajita" w:hAnsi="Aparajita" w:cs="Aparajita"/>
          <w:i/>
          <w:szCs w:val="28"/>
        </w:rPr>
        <w:t xml:space="preserve"> Antioquia</w:t>
      </w:r>
      <w:r w:rsidR="00F50DB0" w:rsidRPr="0011086D">
        <w:rPr>
          <w:rFonts w:ascii="Aparajita" w:hAnsi="Aparajita" w:cs="Aparajita"/>
          <w:i/>
          <w:szCs w:val="28"/>
        </w:rPr>
        <w:t>.</w:t>
      </w:r>
    </w:p>
    <w:p w:rsidR="004354A6" w:rsidRPr="0011086D" w:rsidRDefault="004354A6" w:rsidP="001F7077">
      <w:pPr>
        <w:spacing w:line="276" w:lineRule="auto"/>
        <w:jc w:val="both"/>
        <w:rPr>
          <w:rFonts w:ascii="Aparajita" w:hAnsi="Aparajita" w:cs="Aparajita"/>
          <w:i/>
          <w:szCs w:val="28"/>
        </w:rPr>
      </w:pPr>
      <w:r w:rsidRPr="0011086D">
        <w:rPr>
          <w:rFonts w:ascii="Aparajita" w:hAnsi="Aparajita" w:cs="Aparajita"/>
          <w:b/>
          <w:i/>
          <w:szCs w:val="28"/>
        </w:rPr>
        <w:t xml:space="preserve">Correo electrónico: </w:t>
      </w:r>
      <w:r w:rsidR="00624263" w:rsidRPr="0011086D">
        <w:rPr>
          <w:rFonts w:ascii="Aparajita" w:hAnsi="Aparajita" w:cs="Aparajita"/>
          <w:b/>
          <w:i/>
          <w:szCs w:val="28"/>
        </w:rPr>
        <w:tab/>
      </w:r>
      <w:r w:rsidR="00624263" w:rsidRPr="0011086D">
        <w:rPr>
          <w:rFonts w:ascii="Aparajita" w:hAnsi="Aparajita" w:cs="Aparajita"/>
          <w:b/>
          <w:i/>
          <w:szCs w:val="28"/>
        </w:rPr>
        <w:tab/>
      </w:r>
      <w:r w:rsidR="00522941" w:rsidRPr="0011086D">
        <w:rPr>
          <w:rFonts w:ascii="Aparajita" w:hAnsi="Aparajita" w:cs="Aparajita"/>
          <w:i/>
          <w:szCs w:val="28"/>
        </w:rPr>
        <w:t>josjpereznar</w:t>
      </w:r>
      <w:r w:rsidR="00111C4D" w:rsidRPr="0011086D">
        <w:rPr>
          <w:rFonts w:ascii="Aparajita" w:hAnsi="Aparajita" w:cs="Aparajita"/>
          <w:i/>
          <w:szCs w:val="28"/>
        </w:rPr>
        <w:t>@gmai</w:t>
      </w:r>
      <w:r w:rsidR="00522941" w:rsidRPr="0011086D">
        <w:rPr>
          <w:rFonts w:ascii="Aparajita" w:hAnsi="Aparajita" w:cs="Aparajita"/>
          <w:i/>
          <w:szCs w:val="28"/>
        </w:rPr>
        <w:t>l</w:t>
      </w:r>
      <w:r w:rsidR="00111C4D" w:rsidRPr="0011086D">
        <w:rPr>
          <w:rFonts w:ascii="Aparajita" w:hAnsi="Aparajita" w:cs="Aparajita"/>
          <w:i/>
          <w:szCs w:val="28"/>
        </w:rPr>
        <w:t>.com</w:t>
      </w:r>
      <w:r w:rsidR="00F50DB0" w:rsidRPr="0011086D">
        <w:rPr>
          <w:rFonts w:ascii="Aparajita" w:hAnsi="Aparajita" w:cs="Aparajita"/>
          <w:i/>
          <w:szCs w:val="28"/>
        </w:rPr>
        <w:t>.</w:t>
      </w:r>
    </w:p>
    <w:p w:rsidR="00111C4D" w:rsidRPr="0011086D" w:rsidRDefault="00111C4D" w:rsidP="001F7077">
      <w:pPr>
        <w:spacing w:line="276" w:lineRule="auto"/>
        <w:jc w:val="both"/>
        <w:rPr>
          <w:rFonts w:ascii="Aparajita" w:hAnsi="Aparajita" w:cs="Aparajita"/>
          <w:i/>
          <w:szCs w:val="28"/>
        </w:rPr>
      </w:pPr>
      <w:r w:rsidRPr="0011086D">
        <w:rPr>
          <w:rFonts w:ascii="Aparajita" w:hAnsi="Aparajita" w:cs="Aparajita"/>
          <w:b/>
          <w:i/>
          <w:szCs w:val="28"/>
        </w:rPr>
        <w:t xml:space="preserve">Teléfono </w:t>
      </w:r>
      <w:r w:rsidR="0011086D">
        <w:rPr>
          <w:rFonts w:ascii="Aparajita" w:hAnsi="Aparajita" w:cs="Aparajita"/>
          <w:b/>
          <w:i/>
          <w:szCs w:val="28"/>
        </w:rPr>
        <w:t>Fijo</w:t>
      </w:r>
      <w:r w:rsidRPr="0011086D">
        <w:rPr>
          <w:rFonts w:ascii="Aparajita" w:hAnsi="Aparajita" w:cs="Aparajita"/>
          <w:b/>
          <w:i/>
          <w:szCs w:val="28"/>
        </w:rPr>
        <w:t>:</w:t>
      </w:r>
      <w:r w:rsidRPr="0011086D">
        <w:rPr>
          <w:rFonts w:ascii="Aparajita" w:hAnsi="Aparajita" w:cs="Aparajita"/>
          <w:i/>
          <w:szCs w:val="28"/>
        </w:rPr>
        <w:tab/>
      </w:r>
      <w:r w:rsidRPr="0011086D">
        <w:rPr>
          <w:rFonts w:ascii="Aparajita" w:hAnsi="Aparajita" w:cs="Aparajita"/>
          <w:i/>
          <w:szCs w:val="28"/>
        </w:rPr>
        <w:tab/>
      </w:r>
      <w:r w:rsidR="0011086D">
        <w:rPr>
          <w:rFonts w:ascii="Aparajita" w:hAnsi="Aparajita" w:cs="Aparajita"/>
          <w:i/>
          <w:szCs w:val="28"/>
        </w:rPr>
        <w:tab/>
      </w:r>
      <w:r w:rsidRPr="0011086D">
        <w:rPr>
          <w:rFonts w:ascii="Aparajita" w:hAnsi="Aparajita" w:cs="Aparajita"/>
          <w:i/>
          <w:szCs w:val="28"/>
        </w:rPr>
        <w:t>5715868</w:t>
      </w:r>
    </w:p>
    <w:p w:rsidR="00317BA8" w:rsidRPr="0011086D" w:rsidRDefault="004354A6" w:rsidP="001F7077">
      <w:pPr>
        <w:spacing w:line="276" w:lineRule="auto"/>
        <w:jc w:val="both"/>
        <w:rPr>
          <w:rFonts w:ascii="Aparajita" w:hAnsi="Aparajita" w:cs="Aparajita"/>
          <w:i/>
          <w:szCs w:val="28"/>
        </w:rPr>
      </w:pPr>
      <w:r w:rsidRPr="0011086D">
        <w:rPr>
          <w:rFonts w:ascii="Aparajita" w:hAnsi="Aparajita" w:cs="Aparajita"/>
          <w:b/>
          <w:i/>
          <w:szCs w:val="28"/>
        </w:rPr>
        <w:t>Teléfono Celular:</w:t>
      </w:r>
      <w:r w:rsidR="00FC3988" w:rsidRPr="0011086D">
        <w:rPr>
          <w:rFonts w:ascii="Aparajita" w:hAnsi="Aparajita" w:cs="Aparajita"/>
          <w:i/>
          <w:szCs w:val="28"/>
        </w:rPr>
        <w:tab/>
      </w:r>
      <w:r w:rsidR="00FC3988" w:rsidRPr="0011086D">
        <w:rPr>
          <w:rFonts w:ascii="Aparajita" w:hAnsi="Aparajita" w:cs="Aparajita"/>
          <w:i/>
          <w:szCs w:val="28"/>
        </w:rPr>
        <w:tab/>
      </w:r>
      <w:r w:rsidR="00262BCC" w:rsidRPr="0011086D">
        <w:rPr>
          <w:rFonts w:ascii="Aparajita" w:hAnsi="Aparajita" w:cs="Aparajita"/>
          <w:i/>
          <w:szCs w:val="28"/>
        </w:rPr>
        <w:t>3</w:t>
      </w:r>
      <w:r w:rsidR="00C96E2D" w:rsidRPr="0011086D">
        <w:rPr>
          <w:rFonts w:ascii="Aparajita" w:hAnsi="Aparajita" w:cs="Aparajita"/>
          <w:i/>
          <w:szCs w:val="28"/>
        </w:rPr>
        <w:t>114323287</w:t>
      </w:r>
    </w:p>
    <w:p w:rsidR="00494324" w:rsidRPr="0011086D" w:rsidRDefault="00494324" w:rsidP="001F7077">
      <w:pPr>
        <w:spacing w:line="276" w:lineRule="auto"/>
        <w:jc w:val="both"/>
        <w:rPr>
          <w:rFonts w:ascii="Aparajita" w:hAnsi="Aparajita" w:cs="Aparajita"/>
          <w:i/>
          <w:szCs w:val="28"/>
        </w:rPr>
      </w:pPr>
    </w:p>
    <w:p w:rsidR="00494324" w:rsidRPr="0011086D" w:rsidRDefault="00494324" w:rsidP="001F7077">
      <w:pPr>
        <w:spacing w:line="276" w:lineRule="auto"/>
        <w:jc w:val="both"/>
        <w:rPr>
          <w:rFonts w:ascii="Aparajita" w:hAnsi="Aparajita" w:cs="Aparajita"/>
          <w:i/>
          <w:szCs w:val="28"/>
        </w:rPr>
      </w:pPr>
    </w:p>
    <w:p w:rsidR="00350944" w:rsidRPr="0011086D" w:rsidRDefault="00350944" w:rsidP="001F7077">
      <w:pPr>
        <w:spacing w:line="276" w:lineRule="auto"/>
        <w:jc w:val="both"/>
        <w:rPr>
          <w:rFonts w:ascii="Aparajita" w:hAnsi="Aparajita" w:cs="Aparajita"/>
          <w:i/>
          <w:szCs w:val="28"/>
        </w:rPr>
      </w:pPr>
    </w:p>
    <w:p w:rsidR="008A2C58" w:rsidRPr="0011086D" w:rsidRDefault="00C27DA3" w:rsidP="008A2C58">
      <w:pPr>
        <w:spacing w:line="276" w:lineRule="auto"/>
        <w:rPr>
          <w:rFonts w:ascii="Arial Narrow" w:hAnsi="Arial Narrow" w:cs="Calibri"/>
          <w:sz w:val="22"/>
        </w:rPr>
      </w:pPr>
      <w:r w:rsidRPr="0011086D">
        <w:rPr>
          <w:rFonts w:ascii="Lucida Handwriting" w:hAnsi="Lucida Handwriting" w:cs="Calibri"/>
          <w:b/>
          <w:bCs/>
          <w:noProof/>
          <w:sz w:val="22"/>
          <w:lang w:val="es-ES" w:eastAsia="es-E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2A7899E" wp14:editId="50575FCB">
                <wp:simplePos x="0" y="0"/>
                <wp:positionH relativeFrom="column">
                  <wp:posOffset>-165100</wp:posOffset>
                </wp:positionH>
                <wp:positionV relativeFrom="paragraph">
                  <wp:posOffset>-226060</wp:posOffset>
                </wp:positionV>
                <wp:extent cx="4124325" cy="763905"/>
                <wp:effectExtent l="10160" t="16510" r="0" b="10160"/>
                <wp:wrapNone/>
                <wp:docPr id="1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4325" cy="763905"/>
                          <a:chOff x="2109" y="8850"/>
                          <a:chExt cx="6495" cy="1080"/>
                        </a:xfrm>
                      </wpg:grpSpPr>
                      <wps:wsp>
                        <wps:cNvPr id="1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640" y="8850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109" y="9570"/>
                            <a:ext cx="628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244" y="9030"/>
                            <a:ext cx="660" cy="36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99CC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2C58" w:rsidRDefault="008A2C58" w:rsidP="008A2C58">
                              <w:pPr>
                                <w:rPr>
                                  <w:rFonts w:ascii="Calibri" w:eastAsia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9210"/>
                            <a:ext cx="684" cy="36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CCFF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2C58" w:rsidRDefault="008A2C58" w:rsidP="008A2C58">
                              <w:pPr>
                                <w:rPr>
                                  <w:rFonts w:ascii="Calibri" w:eastAsia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376" y="9390"/>
                            <a:ext cx="660" cy="36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CC99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2C58" w:rsidRDefault="008A2C58" w:rsidP="008A2C58">
                              <w:pPr>
                                <w:rPr>
                                  <w:rFonts w:ascii="Calibri" w:eastAsia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3300" y="8850"/>
                            <a:ext cx="5304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99CC"/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2C58" w:rsidRPr="00FB5301" w:rsidRDefault="008A2C58" w:rsidP="008A2C58">
                              <w:pPr>
                                <w:rPr>
                                  <w:rFonts w:ascii="Edwardian Script ITC" w:eastAsia="Calibri" w:hAnsi="Edwardian Script ITC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b/>
                                  <w:sz w:val="48"/>
                                  <w:szCs w:val="48"/>
                                </w:rPr>
                                <w:t xml:space="preserve">Estudios Realizados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A7899E" id="Group 24" o:spid="_x0000_s1040" style="position:absolute;margin-left:-13pt;margin-top:-17.8pt;width:324.75pt;height:60.15pt;z-index:251661312" coordorigin="2109,8850" coordsize="6495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">
                <v:line id="Line 25" o:spid="_x0000_s1041" style="position:absolute;visibility:visible;mso-wrap-style:square" from="2640,8850" to="2640,9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d1gMMAAADbAAAADwAAAGRycy9kb3ducmV2LnhtbESPQWvDMAyF74P+B6PCbouzFbI2qxtK&#10;R2GXHdaG0qOItThLLIfYTdN/Xw8Gu0m89z09rYvJdmKkwTeOFTwnKQjiyumGawXlcf+0BOEDssbO&#10;MSm4kYdiM3tYY67dlb9oPIRaxBD2OSowIfS5lL4yZNEnrieO2rcbLIa4DrXUA15juO3kS5pm0mLD&#10;8YLBnnaGqvZwsbFGyRazdnVafJrRZ++afrrzRanH+bR9AxFoCv/mP/pDR+4Vfn+JA8jN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+HdYDDAAAA2wAAAA8AAAAAAAAAAAAA&#10;AAAAoQIAAGRycy9kb3ducmV2LnhtbFBLBQYAAAAABAAEAPkAAACRAwAAAAA=&#10;" strokecolor="#969696" strokeweight="1.5pt"/>
                <v:line id="Line 26" o:spid="_x0000_s1042" style="position:absolute;visibility:visible;mso-wrap-style:square" from="2109,9570" to="8391,9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jh8sIAAADbAAAADwAAAGRycy9kb3ducmV2LnhtbESPQWvCQBCF7wX/wzKCt7qxQqjRVcQi&#10;eOmhVsTjkB2z0exsyK4x/fedQ6G3ecz73rxZbQbfqJ66WAc2MJtmoIjLYGuuDJy+96/voGJCttgE&#10;JgM/FGGzHr2ssLDhyV/UH1OlJIRjgQZcSm2hdSwdeYzT0BLL7ho6j0lkV2nb4VPCfaPfsizXHmuW&#10;Cw5b2jkq78eHlxon9pjfF+f5p+tj/mHp1lwexkzGw3YJKtGQ/s1/9MEKJ2XlFxlAr3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hjh8sIAAADbAAAADwAAAAAAAAAAAAAA&#10;AAChAgAAZHJzL2Rvd25yZXYueG1sUEsFBgAAAAAEAAQA+QAAAJADAAAAAA==&#10;" strokecolor="#969696" strokeweight="1.5pt"/>
                <v:shape id="Text Box 27" o:spid="_x0000_s1043" type="#_x0000_t202" style="position:absolute;left:2244;top:9030;width:6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/NasIA&#10;AADbAAAADwAAAGRycy9kb3ducmV2LnhtbESPQYvCMBCF7wv+hzCCtzXVg+xWo4ggiODBuiDehmZs&#10;is2kJNFWf71ZWNjbDO/N+94sVr1txIN8qB0rmIwzEMSl0zVXCn5O288vECEia2wck4InBVgtBx8L&#10;zLXr+EiPIlYihXDIUYGJsc2lDKUhi2HsWuKkXZ23GNPqK6k9dincNnKaZTNpseZEMNjSxlB5K+42&#10;QU7FpWuuW+orvHizPx9m9SsqNRr26zmISH38N/9d73Sq/w2/v6QB5P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781qwgAAANsAAAAPAAAAAAAAAAAAAAAAAJgCAABkcnMvZG93&#10;bnJldi54bWxQSwUGAAAAAAQABAD1AAAAhwMAAAAA&#10;" stroked="f">
                  <v:fill color2="#f9c" rotate="t" focusposition=".5,.5" focussize="" focus="100%" type="gradientRadial"/>
                  <v:textbox>
                    <w:txbxContent>
                      <w:p w:rsidR="008A2C58" w:rsidRDefault="008A2C58" w:rsidP="008A2C58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xbxContent>
                  </v:textbox>
                </v:shape>
                <v:shape id="Text Box 28" o:spid="_x0000_s1044" type="#_x0000_t202" style="position:absolute;left:2640;top:9210;width:684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sYr8A&#10;AADbAAAADwAAAGRycy9kb3ducmV2LnhtbERPy4rCMBTdC/5DuIIb0VQXMlSjiCioyAw+PuDaXJti&#10;c1OaqNWvnywEl4fzns4bW4oH1b5wrGA4SEAQZ04XnCs4n9b9HxA+IGssHZOCF3mYz9qtKabaPflA&#10;j2PIRQxhn6ICE0KVSukzQxb9wFXEkbu62mKIsM6lrvEZw20pR0kylhYLjg0GK1oaym7Hu1Wwf/eu&#10;m8uOtqFZ/Rr6M69iNVwq1e00iwmIQE34ij/ujVYwiuvjl/gD5O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lKxivwAAANsAAAAPAAAAAAAAAAAAAAAAAJgCAABkcnMvZG93bnJl&#10;di54bWxQSwUGAAAAAAQABAD1AAAAhAMAAAAA&#10;" stroked="f">
                  <v:fill color2="#9cf" rotate="t" focusposition=".5,.5" focussize="" focus="100%" type="gradientRadial"/>
                  <v:textbox>
                    <w:txbxContent>
                      <w:p w:rsidR="008A2C58" w:rsidRDefault="008A2C58" w:rsidP="008A2C58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xbxContent>
                  </v:textbox>
                </v:shape>
                <v:shape id="Text Box 29" o:spid="_x0000_s1045" type="#_x0000_t202" style="position:absolute;left:2376;top:9390;width:6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SPvcQA&#10;AADbAAAADwAAAGRycy9kb3ducmV2LnhtbESPQWvCQBSE7wX/w/KE3pqNUmyIriKCJRCQ1vbi7ZF9&#10;JsHs27C7muTfdwuFHoeZ+YbZ7EbTiQc531pWsEhSEMSV1S3XCr6/ji8ZCB+QNXaWScFEHnbb2dMG&#10;c20H/qTHOdQiQtjnqKAJoc+l9FVDBn1ie+LoXa0zGKJ0tdQOhwg3nVym6UoabDkuNNjToaHqdr4b&#10;BeZVljRMIXv7uJyK1h3K4v3qlHqej/s1iEBj+A//tQutYLmA3y/x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Uj73EAAAA2wAAAA8AAAAAAAAAAAAAAAAAmAIAAGRycy9k&#10;b3ducmV2LnhtbFBLBQYAAAAABAAEAPUAAACJAwAAAAA=&#10;" stroked="f">
                  <v:fill color2="#fc9" rotate="t" focusposition=".5,.5" focussize="" focus="100%" type="gradientRadial"/>
                  <v:textbox>
                    <w:txbxContent>
                      <w:p w:rsidR="008A2C58" w:rsidRDefault="008A2C58" w:rsidP="008A2C58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xbxContent>
                  </v:textbox>
                </v:shape>
                <v:shape id="Text Box 30" o:spid="_x0000_s1046" type="#_x0000_t202" style="position:absolute;left:3300;top:8850;width:5304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LxOMMA&#10;AADbAAAADwAAAGRycy9kb3ducmV2LnhtbESPT2vCQBTE7wW/w/IEL0V3G6lIdBXbUij25L/7M/tM&#10;otm3Ibtq8u1dodDjMDO/YebL1lbiRo0vHWt4GykQxJkzJeca9rvv4RSED8gGK8ekoSMPy0XvZY6p&#10;cXfe0G0bchEh7FPUUIRQp1L6rCCLfuRq4uidXGMxRNnk0jR4j3BbyUSpibRYclwosKbPgrLL9mo1&#10;WPf+qnZsftfdQVUfx/O5S8ZfWg/67WoGIlAb/sN/7R+jIUng+SX+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LxOMMAAADbAAAADwAAAAAAAAAAAAAAAACYAgAAZHJzL2Rv&#10;d25yZXYueG1sUEsFBgAAAAAEAAQA9QAAAIgDAAAAAA==&#10;" filled="f" stroked="f">
                  <v:fill color2="#f9c" rotate="t" focusposition=".5,.5" focussize="" focus="100%" type="gradientRadial"/>
                  <v:textbox>
                    <w:txbxContent>
                      <w:p w:rsidR="008A2C58" w:rsidRPr="00FB5301" w:rsidRDefault="008A2C58" w:rsidP="008A2C58">
                        <w:pPr>
                          <w:rPr>
                            <w:rFonts w:ascii="Edwardian Script ITC" w:eastAsia="Calibri" w:hAnsi="Edwardian Script ITC"/>
                            <w:b/>
                            <w:sz w:val="72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sz w:val="48"/>
                            <w:szCs w:val="48"/>
                          </w:rPr>
                          <w:t xml:space="preserve">Estudios Realizados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E690E" w:rsidRPr="0011086D" w:rsidRDefault="008A2C58" w:rsidP="008A2C58">
      <w:pPr>
        <w:spacing w:line="276" w:lineRule="auto"/>
        <w:rPr>
          <w:rFonts w:ascii="Arial Narrow" w:hAnsi="Arial Narrow" w:cs="Calibri"/>
          <w:sz w:val="22"/>
        </w:rPr>
      </w:pPr>
      <w:r w:rsidRPr="0011086D">
        <w:rPr>
          <w:rFonts w:ascii="Lucida Handwriting" w:hAnsi="Lucida Handwriting" w:cs="Calibri"/>
          <w:b/>
          <w:bCs/>
          <w:sz w:val="22"/>
        </w:rPr>
        <w:tab/>
      </w:r>
    </w:p>
    <w:p w:rsidR="004354A6" w:rsidRPr="0011086D" w:rsidRDefault="004354A6" w:rsidP="001F7077">
      <w:pPr>
        <w:spacing w:line="276" w:lineRule="auto"/>
        <w:rPr>
          <w:rFonts w:ascii="Arial Narrow" w:hAnsi="Arial Narrow" w:cs="Calibri"/>
          <w:sz w:val="22"/>
        </w:rPr>
      </w:pPr>
    </w:p>
    <w:p w:rsidR="00857760" w:rsidRDefault="00857760" w:rsidP="008A2C58">
      <w:pPr>
        <w:pStyle w:val="Ttulo1"/>
        <w:spacing w:line="276" w:lineRule="auto"/>
        <w:rPr>
          <w:rFonts w:ascii="Aparajita" w:hAnsi="Aparajita" w:cs="Aparajita"/>
          <w:b/>
          <w:i/>
          <w:sz w:val="24"/>
        </w:rPr>
        <w:sectPr w:rsidR="00857760" w:rsidSect="008A2C58">
          <w:footnotePr>
            <w:pos w:val="beneathText"/>
          </w:footnotePr>
          <w:pgSz w:w="12240" w:h="15840"/>
          <w:pgMar w:top="1417" w:right="1701" w:bottom="1417" w:left="170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26"/>
        </w:sectPr>
      </w:pPr>
    </w:p>
    <w:p w:rsidR="004354A6" w:rsidRPr="0011086D" w:rsidRDefault="000F51B4" w:rsidP="008A2C58">
      <w:pPr>
        <w:pStyle w:val="Ttulo1"/>
        <w:spacing w:line="276" w:lineRule="auto"/>
        <w:rPr>
          <w:rFonts w:ascii="Aparajita" w:hAnsi="Aparajita" w:cs="Aparajita"/>
          <w:b/>
          <w:i/>
          <w:sz w:val="24"/>
        </w:rPr>
      </w:pPr>
      <w:r w:rsidRPr="0011086D">
        <w:rPr>
          <w:rFonts w:ascii="Aparajita" w:hAnsi="Aparajita" w:cs="Aparajita"/>
          <w:b/>
          <w:i/>
          <w:sz w:val="24"/>
        </w:rPr>
        <w:lastRenderedPageBreak/>
        <w:t>Bachiller Académico con profundización en el campo de la Educación y la Formación Pedagógica</w:t>
      </w:r>
      <w:r w:rsidR="004354A6" w:rsidRPr="0011086D">
        <w:rPr>
          <w:rFonts w:ascii="Aparajita" w:hAnsi="Aparajita" w:cs="Aparajita"/>
          <w:b/>
          <w:i/>
          <w:sz w:val="24"/>
        </w:rPr>
        <w:t>.</w:t>
      </w:r>
    </w:p>
    <w:p w:rsidR="0088740D" w:rsidRDefault="000F51B4" w:rsidP="008A2C58">
      <w:pPr>
        <w:spacing w:line="276" w:lineRule="auto"/>
        <w:rPr>
          <w:rFonts w:ascii="Aparajita" w:hAnsi="Aparajita" w:cs="Aparajita"/>
          <w:bCs/>
          <w:i/>
          <w:szCs w:val="28"/>
        </w:rPr>
      </w:pPr>
      <w:r w:rsidRPr="0011086D">
        <w:rPr>
          <w:rFonts w:ascii="Aparajita" w:hAnsi="Aparajita" w:cs="Aparajita"/>
          <w:i/>
          <w:szCs w:val="28"/>
        </w:rPr>
        <w:t>Institución Educativa N</w:t>
      </w:r>
      <w:r w:rsidR="004354A6" w:rsidRPr="0011086D">
        <w:rPr>
          <w:rFonts w:ascii="Aparajita" w:hAnsi="Aparajita" w:cs="Aparajita"/>
          <w:i/>
          <w:szCs w:val="28"/>
        </w:rPr>
        <w:t xml:space="preserve">ormal </w:t>
      </w:r>
      <w:r w:rsidRPr="0011086D">
        <w:rPr>
          <w:rFonts w:ascii="Aparajita" w:hAnsi="Aparajita" w:cs="Aparajita"/>
          <w:i/>
          <w:szCs w:val="28"/>
        </w:rPr>
        <w:t>S</w:t>
      </w:r>
      <w:r w:rsidR="004354A6" w:rsidRPr="0011086D">
        <w:rPr>
          <w:rFonts w:ascii="Aparajita" w:hAnsi="Aparajita" w:cs="Aparajita"/>
          <w:i/>
          <w:szCs w:val="28"/>
        </w:rPr>
        <w:t xml:space="preserve">uperior de </w:t>
      </w:r>
      <w:r w:rsidRPr="0011086D">
        <w:rPr>
          <w:rFonts w:ascii="Aparajita" w:hAnsi="Aparajita" w:cs="Aparajita"/>
          <w:i/>
          <w:szCs w:val="28"/>
        </w:rPr>
        <w:t>C</w:t>
      </w:r>
      <w:r w:rsidR="006B3C68" w:rsidRPr="0011086D">
        <w:rPr>
          <w:rFonts w:ascii="Aparajita" w:hAnsi="Aparajita" w:cs="Aparajita"/>
          <w:i/>
          <w:szCs w:val="28"/>
        </w:rPr>
        <w:t>oroza</w:t>
      </w:r>
      <w:r w:rsidR="00857760">
        <w:rPr>
          <w:rFonts w:ascii="Aparajita" w:hAnsi="Aparajita" w:cs="Aparajita"/>
          <w:bCs/>
          <w:i/>
          <w:szCs w:val="28"/>
        </w:rPr>
        <w:t>l</w:t>
      </w:r>
      <w:r w:rsidR="00F50DB0" w:rsidRPr="0011086D">
        <w:rPr>
          <w:rFonts w:ascii="Aparajita" w:hAnsi="Aparajita" w:cs="Aparajita"/>
          <w:bCs/>
          <w:i/>
          <w:szCs w:val="28"/>
        </w:rPr>
        <w:t>.</w:t>
      </w:r>
    </w:p>
    <w:p w:rsidR="00857760" w:rsidRPr="0011086D" w:rsidRDefault="00857760" w:rsidP="008A2C58">
      <w:pPr>
        <w:spacing w:line="276" w:lineRule="auto"/>
        <w:rPr>
          <w:rFonts w:ascii="Aparajita" w:hAnsi="Aparajita" w:cs="Aparajita"/>
          <w:bCs/>
          <w:i/>
          <w:szCs w:val="28"/>
        </w:rPr>
      </w:pPr>
      <w:r>
        <w:rPr>
          <w:rFonts w:ascii="Aparajita" w:hAnsi="Aparajita" w:cs="Aparajita"/>
          <w:bCs/>
          <w:i/>
          <w:szCs w:val="28"/>
        </w:rPr>
        <w:t>2007</w:t>
      </w:r>
    </w:p>
    <w:p w:rsidR="00151E51" w:rsidRPr="0011086D" w:rsidRDefault="00151E51" w:rsidP="008A2C58">
      <w:pPr>
        <w:spacing w:line="276" w:lineRule="auto"/>
        <w:rPr>
          <w:rFonts w:ascii="Aparajita" w:hAnsi="Aparajita" w:cs="Aparajita"/>
          <w:bCs/>
          <w:i/>
          <w:szCs w:val="28"/>
        </w:rPr>
      </w:pPr>
    </w:p>
    <w:p w:rsidR="00151E51" w:rsidRPr="0011086D" w:rsidRDefault="00857760" w:rsidP="008A2C58">
      <w:pPr>
        <w:spacing w:line="276" w:lineRule="auto"/>
        <w:rPr>
          <w:rFonts w:ascii="Aparajita" w:hAnsi="Aparajita" w:cs="Aparajita"/>
          <w:b/>
          <w:bCs/>
          <w:i/>
          <w:szCs w:val="28"/>
        </w:rPr>
      </w:pPr>
      <w:r w:rsidRPr="00857760">
        <w:rPr>
          <w:rFonts w:ascii="Aparajita" w:hAnsi="Aparajita" w:cs="Aparajita"/>
          <w:b/>
          <w:bCs/>
          <w:i/>
          <w:szCs w:val="28"/>
        </w:rPr>
        <w:t>Ingeniería de Minas y Metalurgia</w:t>
      </w:r>
      <w:r w:rsidR="00151E51" w:rsidRPr="0011086D">
        <w:rPr>
          <w:rFonts w:ascii="Aparajita" w:hAnsi="Aparajita" w:cs="Aparajita"/>
          <w:b/>
          <w:bCs/>
          <w:i/>
          <w:szCs w:val="28"/>
        </w:rPr>
        <w:t>.</w:t>
      </w:r>
    </w:p>
    <w:p w:rsidR="00151E51" w:rsidRPr="0011086D" w:rsidRDefault="00151E51" w:rsidP="008A2C58">
      <w:pPr>
        <w:spacing w:line="276" w:lineRule="auto"/>
        <w:rPr>
          <w:rFonts w:ascii="Aparajita" w:hAnsi="Aparajita" w:cs="Aparajita"/>
          <w:bCs/>
          <w:i/>
          <w:szCs w:val="28"/>
        </w:rPr>
      </w:pPr>
      <w:r w:rsidRPr="0011086D">
        <w:rPr>
          <w:rFonts w:ascii="Aparajita" w:hAnsi="Aparajita" w:cs="Aparajita"/>
          <w:bCs/>
          <w:i/>
          <w:szCs w:val="28"/>
        </w:rPr>
        <w:t xml:space="preserve">Universidad Nacional de Colombia - Sede </w:t>
      </w:r>
      <w:r w:rsidRPr="0011086D">
        <w:rPr>
          <w:rFonts w:ascii="Aparajita" w:hAnsi="Aparajita" w:cs="Aparajita"/>
          <w:bCs/>
          <w:i/>
          <w:szCs w:val="28"/>
        </w:rPr>
        <w:lastRenderedPageBreak/>
        <w:t>Medellín</w:t>
      </w:r>
      <w:r w:rsidR="00F50DB0" w:rsidRPr="0011086D">
        <w:rPr>
          <w:rFonts w:ascii="Aparajita" w:hAnsi="Aparajita" w:cs="Aparajita"/>
          <w:bCs/>
          <w:i/>
          <w:szCs w:val="28"/>
        </w:rPr>
        <w:t>.</w:t>
      </w:r>
      <w:r w:rsidRPr="0011086D">
        <w:rPr>
          <w:rFonts w:ascii="Aparajita" w:hAnsi="Aparajita" w:cs="Aparajita"/>
          <w:bCs/>
          <w:i/>
          <w:szCs w:val="28"/>
        </w:rPr>
        <w:br/>
      </w:r>
      <w:r w:rsidR="00857760">
        <w:rPr>
          <w:rFonts w:ascii="Aparajita" w:hAnsi="Aparajita" w:cs="Aparajita"/>
          <w:bCs/>
          <w:i/>
          <w:szCs w:val="28"/>
        </w:rPr>
        <w:t>2016</w:t>
      </w:r>
      <w:r w:rsidR="00F50DB0" w:rsidRPr="0011086D">
        <w:rPr>
          <w:rFonts w:ascii="Aparajita" w:hAnsi="Aparajita" w:cs="Aparajita"/>
          <w:bCs/>
          <w:i/>
          <w:szCs w:val="28"/>
        </w:rPr>
        <w:t>.</w:t>
      </w:r>
    </w:p>
    <w:p w:rsidR="00C64448" w:rsidRPr="0011086D" w:rsidRDefault="00C64448" w:rsidP="008A2C58">
      <w:pPr>
        <w:spacing w:line="276" w:lineRule="auto"/>
        <w:rPr>
          <w:rFonts w:ascii="Aparajita" w:hAnsi="Aparajita" w:cs="Aparajita"/>
          <w:bCs/>
          <w:i/>
          <w:szCs w:val="28"/>
        </w:rPr>
      </w:pPr>
    </w:p>
    <w:p w:rsidR="00857760" w:rsidRDefault="00C64448" w:rsidP="008A2C58">
      <w:pPr>
        <w:spacing w:line="276" w:lineRule="auto"/>
        <w:rPr>
          <w:rFonts w:ascii="Aparajita" w:hAnsi="Aparajita" w:cs="Aparajita"/>
          <w:bCs/>
          <w:i/>
          <w:szCs w:val="28"/>
        </w:rPr>
        <w:sectPr w:rsidR="00857760" w:rsidSect="00857760">
          <w:footnotePr>
            <w:pos w:val="beneathText"/>
          </w:footnotePr>
          <w:type w:val="continuous"/>
          <w:pgSz w:w="12240" w:h="15840"/>
          <w:pgMar w:top="1417" w:right="1701" w:bottom="1417" w:left="170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docGrid w:linePitch="326"/>
        </w:sectPr>
      </w:pPr>
      <w:r w:rsidRPr="0011086D">
        <w:rPr>
          <w:rFonts w:ascii="Aparajita" w:hAnsi="Aparajita" w:cs="Aparajita"/>
          <w:b/>
          <w:bCs/>
          <w:i/>
          <w:szCs w:val="28"/>
        </w:rPr>
        <w:t>Curso: Metalurgia, Propiedades Y Clasificación De Los Principales Metales.</w:t>
      </w:r>
      <w:r w:rsidRPr="0011086D">
        <w:rPr>
          <w:rFonts w:ascii="Aparajita" w:hAnsi="Aparajita" w:cs="Aparajita"/>
          <w:bCs/>
          <w:i/>
          <w:szCs w:val="28"/>
        </w:rPr>
        <w:br/>
        <w:t>SENA</w:t>
      </w:r>
      <w:r w:rsidRPr="0011086D">
        <w:rPr>
          <w:rFonts w:ascii="Aparajita" w:hAnsi="Aparajita" w:cs="Aparajita"/>
          <w:bCs/>
          <w:i/>
          <w:szCs w:val="28"/>
        </w:rPr>
        <w:br/>
        <w:t>Duración en horas: 40</w:t>
      </w:r>
      <w:r w:rsidRPr="0011086D">
        <w:rPr>
          <w:rFonts w:ascii="Aparajita" w:hAnsi="Aparajita" w:cs="Aparajita"/>
          <w:bCs/>
          <w:i/>
          <w:szCs w:val="28"/>
        </w:rPr>
        <w:br/>
        <w:t>Fecha de certificación: Julio de 2014</w:t>
      </w:r>
    </w:p>
    <w:p w:rsidR="00151E51" w:rsidRPr="0011086D" w:rsidRDefault="00C27DA3" w:rsidP="008A2C58">
      <w:pPr>
        <w:spacing w:line="276" w:lineRule="auto"/>
        <w:rPr>
          <w:rFonts w:ascii="Aparajita" w:hAnsi="Aparajita" w:cs="Aparajita"/>
          <w:bCs/>
          <w:i/>
          <w:szCs w:val="28"/>
        </w:rPr>
      </w:pPr>
      <w:r w:rsidRPr="0011086D">
        <w:rPr>
          <w:rFonts w:ascii="Aparajita" w:hAnsi="Aparajita" w:cs="Aparajita"/>
          <w:b/>
          <w:bCs/>
          <w:i/>
          <w:noProof/>
          <w:sz w:val="22"/>
          <w:u w:val="single"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32A52E7" wp14:editId="69BB5037">
                <wp:simplePos x="0" y="0"/>
                <wp:positionH relativeFrom="column">
                  <wp:posOffset>-203200</wp:posOffset>
                </wp:positionH>
                <wp:positionV relativeFrom="paragraph">
                  <wp:posOffset>86360</wp:posOffset>
                </wp:positionV>
                <wp:extent cx="4124325" cy="763905"/>
                <wp:effectExtent l="10160" t="14605" r="0" b="12065"/>
                <wp:wrapNone/>
                <wp:docPr id="9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4325" cy="763905"/>
                          <a:chOff x="2109" y="8850"/>
                          <a:chExt cx="6495" cy="1080"/>
                        </a:xfrm>
                      </wpg:grpSpPr>
                      <wps:wsp>
                        <wps:cNvPr id="10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2640" y="8850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2109" y="9570"/>
                            <a:ext cx="628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2244" y="9030"/>
                            <a:ext cx="660" cy="36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99CC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4324" w:rsidRDefault="00494324" w:rsidP="00494324">
                              <w:pPr>
                                <w:rPr>
                                  <w:rFonts w:ascii="Calibri" w:eastAsia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9210"/>
                            <a:ext cx="684" cy="36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CCFF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4324" w:rsidRDefault="00494324" w:rsidP="00494324">
                              <w:pPr>
                                <w:rPr>
                                  <w:rFonts w:ascii="Calibri" w:eastAsia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2376" y="9390"/>
                            <a:ext cx="660" cy="36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CC99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4324" w:rsidRDefault="00494324" w:rsidP="00494324">
                              <w:pPr>
                                <w:rPr>
                                  <w:rFonts w:ascii="Calibri" w:eastAsia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3300" y="8850"/>
                            <a:ext cx="5304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99CC"/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4324" w:rsidRPr="00FB5301" w:rsidRDefault="00494324" w:rsidP="00494324">
                              <w:pPr>
                                <w:rPr>
                                  <w:rFonts w:ascii="Edwardian Script ITC" w:eastAsia="Calibri" w:hAnsi="Edwardian Script ITC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b/>
                                  <w:sz w:val="48"/>
                                  <w:szCs w:val="48"/>
                                </w:rPr>
                                <w:t xml:space="preserve">Experiencia Laboral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A52E7" id="Group 56" o:spid="_x0000_s1047" style="position:absolute;margin-left:-16pt;margin-top:6.8pt;width:324.75pt;height:60.15pt;z-index:251664384" coordorigin="2109,8850" coordsize="6495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">
                <v:line id="Line 57" o:spid="_x0000_s1048" style="position:absolute;visibility:visible;mso-wrap-style:square" from="2640,8850" to="2640,9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7t9MIAAADbAAAADwAAAGRycy9kb3ducmV2LnhtbESPQWvCQBCF7wX/wzKCt7qxQqjRVcQi&#10;eOmhVsTjkB2z0exsyK4x/fedQ6G3ecz73rxZbQbfqJ66WAc2MJtmoIjLYGuuDJy+96/voGJCttgE&#10;JgM/FGGzHr2ssLDhyV/UH1OlJIRjgQZcSm2hdSwdeYzT0BLL7ho6j0lkV2nb4VPCfaPfsizXHmuW&#10;Cw5b2jkq78eHlxon9pjfF+f5p+tj/mHp1lwexkzGw3YJKtGQ/s1/9MEKJ+3lFxlAr3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G7t9MIAAADbAAAADwAAAAAAAAAAAAAA&#10;AAChAgAAZHJzL2Rvd25yZXYueG1sUEsFBgAAAAAEAAQA+QAAAJADAAAAAA==&#10;" strokecolor="#969696" strokeweight="1.5pt"/>
                <v:line id="Line 58" o:spid="_x0000_s1049" style="position:absolute;visibility:visible;mso-wrap-style:square" from="2109,9570" to="8391,9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JIb8EAAADbAAAADwAAAGRycy9kb3ducmV2LnhtbESPQYvCMBCF7wv+hzCCtzVVoazVKKII&#10;XjysK+JxaMam2kxKE2v992ZB8DbDe9+bN/NlZyvRUuNLxwpGwwQEce50yYWC49/2+weED8gaK8ek&#10;4Ekelove1xwz7R78S+0hFCKGsM9QgQmhzqT0uSGLfuhq4qhdXGMxxLUppG7wEcNtJcdJkkqLJccL&#10;BmtaG8pvh7uNNY5sMb1NT5O9aX260XStznelBv1uNQMRqAsf85ve6ciN4P+XOIBcv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IkhvwQAAANsAAAAPAAAAAAAAAAAAAAAA&#10;AKECAABkcnMvZG93bnJldi54bWxQSwUGAAAAAAQABAD5AAAAjwMAAAAA&#10;" strokecolor="#969696" strokeweight="1.5pt"/>
                <v:shape id="Text Box 59" o:spid="_x0000_s1050" type="#_x0000_t202" style="position:absolute;left:2244;top:9030;width:6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tfG8IA&#10;AADbAAAADwAAAGRycy9kb3ducmV2LnhtbESPQYvCMBCF7wv+hzCCtzXVgyzVKCIIsuDBKoi3oRmb&#10;YjMpSdZWf70RhL3N8N68781i1dtG3MmH2rGCyTgDQVw6XXOl4HTcfv+ACBFZY+OYFDwowGo5+Fpg&#10;rl3HB7oXsRIphEOOCkyMbS5lKA1ZDGPXEift6rzFmFZfSe2xS+G2kdMsm0mLNSeCwZY2hspb8WcT&#10;5Fhcuua6pb7Cize/5/2sfkalRsN+PQcRqY//5s/1Tqf6U3j/kga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S18bwgAAANsAAAAPAAAAAAAAAAAAAAAAAJgCAABkcnMvZG93&#10;bnJldi54bWxQSwUGAAAAAAQABAD1AAAAhwMAAAAA&#10;" stroked="f">
                  <v:fill color2="#f9c" rotate="t" focusposition=".5,.5" focussize="" focus="100%" type="gradientRadial"/>
                  <v:textbox>
                    <w:txbxContent>
                      <w:p w:rsidR="00494324" w:rsidRDefault="00494324" w:rsidP="00494324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xbxContent>
                  </v:textbox>
                </v:shape>
                <v:shape id="Text Box 60" o:spid="_x0000_s1051" type="#_x0000_t202" style="position:absolute;left:2640;top:9210;width:684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r4qMEA&#10;AADbAAAADwAAAGRycy9kb3ducmV2LnhtbERP24rCMBB9F/yHMAu+LGuqgkg1yiIKKoui6weMzdgU&#10;m0lpola/3iws+DaHc53JrLGluFHtC8cKet0EBHHmdMG5guPv8msEwgdkjaVjUvAgD7NpuzXBVLs7&#10;7+l2CLmIIexTVGBCqFIpfWbIou+6ijhyZ1dbDBHWudQ13mO4LWU/SYbSYsGxwWBFc0PZ5XC1Cn6e&#10;n+fVaUPr0Cy2hnbmUSx6c6U6H833GESgJrzF/+6VjvMH8PdLPEB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q+KjBAAAA2wAAAA8AAAAAAAAAAAAAAAAAmAIAAGRycy9kb3du&#10;cmV2LnhtbFBLBQYAAAAABAAEAPUAAACGAwAAAAA=&#10;" stroked="f">
                  <v:fill color2="#9cf" rotate="t" focusposition=".5,.5" focussize="" focus="100%" type="gradientRadial"/>
                  <v:textbox>
                    <w:txbxContent>
                      <w:p w:rsidR="00494324" w:rsidRDefault="00494324" w:rsidP="00494324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xbxContent>
                  </v:textbox>
                </v:shape>
                <v:shape id="Text Box 61" o:spid="_x0000_s1052" type="#_x0000_t202" style="position:absolute;left:2376;top:9390;width:6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/mmL8A&#10;AADbAAAADwAAAGRycy9kb3ducmV2LnhtbERPTYvCMBC9L/gfwgje1lQRV6pRRFAKguyqF29DM7bF&#10;ZlKSaOu/N4Kwt3m8z1msOlOLBzlfWVYwGiYgiHOrKy4UnE/b7xkIH5A11pZJwZM8rJa9rwWm2rb8&#10;R49jKEQMYZ+igjKEJpXS5yUZ9EPbEEfuap3BEKErpHbYxnBTy3GSTKXBimNDiQ1tSspvx7tRYCZy&#10;T+0zzH5+L4escpt9trs6pQb9bj0HEagL/+KPO9Nx/gTev8QD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D+aYvwAAANsAAAAPAAAAAAAAAAAAAAAAAJgCAABkcnMvZG93bnJl&#10;di54bWxQSwUGAAAAAAQABAD1AAAAhAMAAAAA&#10;" stroked="f">
                  <v:fill color2="#fc9" rotate="t" focusposition=".5,.5" focussize="" focus="100%" type="gradientRadial"/>
                  <v:textbox>
                    <w:txbxContent>
                      <w:p w:rsidR="00494324" w:rsidRDefault="00494324" w:rsidP="00494324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xbxContent>
                  </v:textbox>
                </v:shape>
                <v:shape id="Text Box 62" o:spid="_x0000_s1053" type="#_x0000_t202" style="position:absolute;left:3300;top:8850;width:5304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ej8cEA&#10;AADbAAAADwAAAGRycy9kb3ducmV2LnhtbERPS2vCQBC+F/wPywhepO7WokiajWilUOrJR+/T7JhE&#10;s7Mhu9Xk33cFobf5+J6TLjtbiyu1vnKs4WWiQBDnzlRcaDgePp4XIHxANlg7Jg09eVhmg6cUE+Nu&#10;vKPrPhQihrBPUEMZQpNI6fOSLPqJa4gjd3KtxRBhW0jT4i2G21pOlZpLixXHhhIbei8pv+x/rQbr&#10;ZmN1YLP96r9Vvf45n/vp60br0bBbvYEI1IV/8cP9aeL8Gdx/iQfI7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Ho/HBAAAA2wAAAA8AAAAAAAAAAAAAAAAAmAIAAGRycy9kb3du&#10;cmV2LnhtbFBLBQYAAAAABAAEAPUAAACGAwAAAAA=&#10;" filled="f" stroked="f">
                  <v:fill color2="#f9c" rotate="t" focusposition=".5,.5" focussize="" focus="100%" type="gradientRadial"/>
                  <v:textbox>
                    <w:txbxContent>
                      <w:p w:rsidR="00494324" w:rsidRPr="00FB5301" w:rsidRDefault="00494324" w:rsidP="00494324">
                        <w:pPr>
                          <w:rPr>
                            <w:rFonts w:ascii="Edwardian Script ITC" w:eastAsia="Calibri" w:hAnsi="Edwardian Script ITC"/>
                            <w:b/>
                            <w:sz w:val="72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sz w:val="48"/>
                            <w:szCs w:val="48"/>
                          </w:rPr>
                          <w:t xml:space="preserve">Experiencia Laboral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94324" w:rsidRPr="0011086D" w:rsidRDefault="00494324" w:rsidP="008A2C58">
      <w:pPr>
        <w:spacing w:line="276" w:lineRule="auto"/>
        <w:rPr>
          <w:rFonts w:ascii="Aparajita" w:hAnsi="Aparajita" w:cs="Aparajita"/>
          <w:bCs/>
          <w:i/>
          <w:szCs w:val="28"/>
        </w:rPr>
      </w:pPr>
    </w:p>
    <w:p w:rsidR="00494324" w:rsidRPr="0011086D" w:rsidRDefault="00494324" w:rsidP="008A2C58">
      <w:pPr>
        <w:spacing w:line="276" w:lineRule="auto"/>
        <w:rPr>
          <w:rFonts w:ascii="Aparajita" w:hAnsi="Aparajita" w:cs="Aparajita"/>
          <w:bCs/>
          <w:i/>
          <w:szCs w:val="28"/>
        </w:rPr>
      </w:pPr>
    </w:p>
    <w:p w:rsidR="00494324" w:rsidRPr="0011086D" w:rsidRDefault="00494324" w:rsidP="008A2C58">
      <w:pPr>
        <w:spacing w:line="276" w:lineRule="auto"/>
        <w:rPr>
          <w:rFonts w:ascii="Aparajita" w:hAnsi="Aparajita" w:cs="Aparajita"/>
          <w:bCs/>
          <w:i/>
          <w:szCs w:val="28"/>
        </w:rPr>
      </w:pPr>
      <w:r w:rsidRPr="0011086D">
        <w:rPr>
          <w:rFonts w:ascii="Aparajita" w:hAnsi="Aparajita" w:cs="Aparajita"/>
          <w:bCs/>
          <w:i/>
          <w:szCs w:val="28"/>
        </w:rPr>
        <w:br/>
      </w:r>
      <w:r w:rsidRPr="0011086D">
        <w:rPr>
          <w:rFonts w:ascii="Aparajita" w:hAnsi="Aparajita" w:cs="Aparajita"/>
          <w:b/>
          <w:bCs/>
          <w:i/>
          <w:szCs w:val="28"/>
        </w:rPr>
        <w:t>Auxiliar En Ingeniería De Proyectos</w:t>
      </w:r>
      <w:r w:rsidR="0096562B">
        <w:rPr>
          <w:rFonts w:ascii="Aparajita" w:hAnsi="Aparajita" w:cs="Aparajita"/>
          <w:b/>
          <w:bCs/>
          <w:i/>
          <w:szCs w:val="28"/>
        </w:rPr>
        <w:t>.</w:t>
      </w:r>
      <w:r w:rsidRPr="0011086D">
        <w:rPr>
          <w:rFonts w:ascii="Aparajita" w:hAnsi="Aparajita" w:cs="Aparajita"/>
          <w:bCs/>
          <w:i/>
          <w:szCs w:val="28"/>
        </w:rPr>
        <w:br/>
        <w:t>Tipo experiencia laboral: Pasantía o Práctica Laboral</w:t>
      </w:r>
      <w:r w:rsidR="0096562B">
        <w:rPr>
          <w:rFonts w:ascii="Aparajita" w:hAnsi="Aparajita" w:cs="Aparajita"/>
          <w:bCs/>
          <w:i/>
          <w:szCs w:val="28"/>
        </w:rPr>
        <w:t>.</w:t>
      </w:r>
      <w:r w:rsidRPr="0011086D">
        <w:rPr>
          <w:rFonts w:ascii="Aparajita" w:hAnsi="Aparajita" w:cs="Aparajita"/>
          <w:bCs/>
          <w:i/>
          <w:szCs w:val="28"/>
        </w:rPr>
        <w:br/>
        <w:t>Nombre de la empresa: Observatorio ÍGNEA</w:t>
      </w:r>
      <w:r w:rsidR="0096562B">
        <w:rPr>
          <w:rFonts w:ascii="Aparajita" w:hAnsi="Aparajita" w:cs="Aparajita"/>
          <w:bCs/>
          <w:i/>
          <w:szCs w:val="28"/>
        </w:rPr>
        <w:t>.</w:t>
      </w:r>
      <w:r w:rsidRPr="0011086D">
        <w:rPr>
          <w:rFonts w:ascii="Aparajita" w:hAnsi="Aparajita" w:cs="Aparajita"/>
          <w:bCs/>
          <w:i/>
          <w:szCs w:val="28"/>
        </w:rPr>
        <w:br/>
        <w:t>Fecha ingreso/retiro: Enero de 2016 / Junio de 2016</w:t>
      </w:r>
      <w:r w:rsidRPr="0011086D">
        <w:rPr>
          <w:rFonts w:ascii="Aparajita" w:hAnsi="Aparajita" w:cs="Aparajita"/>
          <w:bCs/>
          <w:i/>
          <w:szCs w:val="28"/>
        </w:rPr>
        <w:br/>
        <w:t>Funciones y logros: Participar en la elaboración de mapas de zonas de susceptibilidad Minera y elaboración de propuestas para la gestión del territorio en dichas zonas</w:t>
      </w:r>
      <w:r w:rsidR="0096562B">
        <w:rPr>
          <w:rFonts w:ascii="Aparajita" w:hAnsi="Aparajita" w:cs="Aparajita"/>
          <w:bCs/>
          <w:i/>
          <w:szCs w:val="28"/>
        </w:rPr>
        <w:t>.</w:t>
      </w:r>
      <w:bookmarkStart w:id="0" w:name="_GoBack"/>
      <w:bookmarkEnd w:id="0"/>
      <w:r w:rsidRPr="0011086D">
        <w:rPr>
          <w:rFonts w:ascii="Aparajita" w:hAnsi="Aparajita" w:cs="Aparajita"/>
          <w:bCs/>
          <w:i/>
          <w:szCs w:val="28"/>
        </w:rPr>
        <w:br/>
        <w:t>Manejo de Sistemas de Información Geográfica (SIG) relacionados a las variables involucradas en la gestión del territorio con intervención minera.</w:t>
      </w:r>
    </w:p>
    <w:p w:rsidR="00151E51" w:rsidRDefault="00151E51" w:rsidP="008A2C58">
      <w:pPr>
        <w:spacing w:line="276" w:lineRule="auto"/>
        <w:rPr>
          <w:rFonts w:ascii="Aparajita" w:hAnsi="Aparajita" w:cs="Aparajita"/>
          <w:b/>
          <w:bCs/>
          <w:i/>
          <w:sz w:val="22"/>
          <w:u w:val="single"/>
        </w:rPr>
      </w:pPr>
    </w:p>
    <w:p w:rsidR="00857760" w:rsidRPr="0011086D" w:rsidRDefault="00857760" w:rsidP="008A2C58">
      <w:pPr>
        <w:spacing w:line="276" w:lineRule="auto"/>
        <w:rPr>
          <w:rFonts w:ascii="Aparajita" w:hAnsi="Aparajita" w:cs="Aparajita"/>
          <w:b/>
          <w:bCs/>
          <w:i/>
          <w:sz w:val="22"/>
          <w:u w:val="single"/>
        </w:rPr>
      </w:pPr>
    </w:p>
    <w:p w:rsidR="00BB1B2C" w:rsidRPr="0011086D" w:rsidRDefault="00C27DA3" w:rsidP="008A2C58">
      <w:pPr>
        <w:spacing w:line="276" w:lineRule="auto"/>
        <w:rPr>
          <w:rFonts w:ascii="Aparajita" w:hAnsi="Aparajita" w:cs="Aparajita"/>
          <w:b/>
          <w:bCs/>
          <w:i/>
          <w:sz w:val="22"/>
          <w:u w:val="single"/>
        </w:rPr>
      </w:pPr>
      <w:r w:rsidRPr="0011086D">
        <w:rPr>
          <w:rFonts w:ascii="Aparajita" w:hAnsi="Aparajita" w:cs="Aparajita"/>
          <w:b/>
          <w:bCs/>
          <w:i/>
          <w:noProof/>
          <w:sz w:val="22"/>
          <w:u w:val="single"/>
          <w:lang w:val="es-ES" w:eastAsia="es-E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2014830" wp14:editId="163B3D18">
                <wp:simplePos x="0" y="0"/>
                <wp:positionH relativeFrom="column">
                  <wp:posOffset>-165100</wp:posOffset>
                </wp:positionH>
                <wp:positionV relativeFrom="paragraph">
                  <wp:posOffset>-247650</wp:posOffset>
                </wp:positionV>
                <wp:extent cx="3780790" cy="776605"/>
                <wp:effectExtent l="10160" t="13970" r="0" b="952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0790" cy="776605"/>
                          <a:chOff x="2109" y="8850"/>
                          <a:chExt cx="6495" cy="1080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640" y="8850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109" y="9570"/>
                            <a:ext cx="628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244" y="9030"/>
                            <a:ext cx="660" cy="36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99CC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7077" w:rsidRDefault="001F7077" w:rsidP="001F7077">
                              <w:pPr>
                                <w:rPr>
                                  <w:rFonts w:ascii="Calibri" w:eastAsia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9210"/>
                            <a:ext cx="684" cy="36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CCFF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7077" w:rsidRDefault="001F7077" w:rsidP="001F7077">
                              <w:pPr>
                                <w:rPr>
                                  <w:rFonts w:ascii="Calibri" w:eastAsia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376" y="9390"/>
                            <a:ext cx="660" cy="36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CC99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7077" w:rsidRDefault="001F7077" w:rsidP="001F7077">
                              <w:pPr>
                                <w:rPr>
                                  <w:rFonts w:ascii="Calibri" w:eastAsia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300" y="8850"/>
                            <a:ext cx="5304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99CC"/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7077" w:rsidRPr="00FB5301" w:rsidRDefault="001F7077" w:rsidP="001F7077">
                              <w:pPr>
                                <w:rPr>
                                  <w:rFonts w:ascii="Edwardian Script ITC" w:eastAsia="Calibri" w:hAnsi="Edwardian Script ITC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b/>
                                  <w:sz w:val="48"/>
                                  <w:szCs w:val="48"/>
                                </w:rPr>
                                <w:t xml:space="preserve">Referencias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014830" id="Group 3" o:spid="_x0000_s1054" style="position:absolute;margin-left:-13pt;margin-top:-19.5pt;width:297.7pt;height:61.15pt;z-index:251658240" coordorigin="2109,8850" coordsize="6495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">
                <v:line id="Line 4" o:spid="_x0000_s1055" style="position:absolute;visibility:visible;mso-wrap-style:square" from="2640,8850" to="2640,9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Epfb0AAADaAAAADwAAAGRycy9kb3ducmV2LnhtbERPy4rCMBTdC/5DuII7TVUo2jHK4DDg&#10;xoUPxOWludN0bG5KE2v9eyMILg/nvVx3thItNb50rGAyTkAQ506XXCg4HX9HcxA+IGusHJOCB3lY&#10;r/q9JWba3XlP7SEUIoawz1CBCaHOpPS5IYt+7GriyP25xmKIsCmkbvAew20lp0mSSoslxwaDNW0M&#10;5dfDzcYZJ7aYXhfn2c60Pv3R9F9dbkoNB933F4hAXfiI3+6tVjCF15XoB7l6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DBKX29AAAA2gAAAA8AAAAAAAAAAAAAAAAAoQIA&#10;AGRycy9kb3ducmV2LnhtbFBLBQYAAAAABAAEAPkAAACLAwAAAAA=&#10;" strokecolor="#969696" strokeweight="1.5pt"/>
                <v:line id="Line 5" o:spid="_x0000_s1056" style="position:absolute;visibility:visible;mso-wrap-style:square" from="2109,9570" to="8391,9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42M5r0AAADaAAAADwAAAGRycy9kb3ducmV2LnhtbERPTYvCMBC9L/gfwgje1lSFol2jLIrg&#10;xYNaxOPQzDZdm0lpYq3/3ggLe3y87+W6t7XoqPWVYwWTcQKCuHC64lJBft59zkH4gKyxdkwKnuRh&#10;vRp8LDHT7sFH6k6hFDGEfYYKTAhNJqUvDFn0Y9cQR+7HtRZDhG0pdYuPGG5rOU2SVFqsODYYbGhj&#10;qLid7jbOyNlieltcZgfT+XSr6be+3pUaDfvvLxCB+vAv/nPvtYIZvK9EP8jV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+NjOa9AAAA2gAAAA8AAAAAAAAAAAAAAAAAoQIA&#10;AGRycy9kb3ducmV2LnhtbFBLBQYAAAAABAAEAPkAAACLAwAAAAA=&#10;" strokecolor="#969696" strokeweight="1.5pt"/>
                <v:shape id="Text Box 6" o:spid="_x0000_s1057" type="#_x0000_t202" style="position:absolute;left:2244;top:9030;width:6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1NrcIA&#10;AADaAAAADwAAAGRycy9kb3ducmV2LnhtbESPzWrDMBCE74W+g9hCbo2cEkxwo4QQMJRCDrUDJbfF&#10;2lgm1spIqu306atCocdhfj5mu59tL0byoXOsYLXMQBA3TnfcKjjX5fMGRIjIGnvHpOBOAfa7x4ct&#10;FtpN/EFjFVuRRjgUqMDEOBRShsaQxbB0A3Hyrs5bjEn6VmqPUxq3vXzJslxa7DgRDA50NNTcqi+b&#10;IHV1mfprSXOLF2/eP0959x2VWjzNh1cQkeb4H/5rv2kFa/i9km6A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jU2twgAAANoAAAAPAAAAAAAAAAAAAAAAAJgCAABkcnMvZG93&#10;bnJldi54bWxQSwUGAAAAAAQABAD1AAAAhwMAAAAA&#10;" stroked="f">
                  <v:fill color2="#f9c" rotate="t" focusposition=".5,.5" focussize="" focus="100%" type="gradientRadial"/>
                  <v:textbox>
                    <w:txbxContent>
                      <w:p w:rsidR="001F7077" w:rsidRDefault="001F7077" w:rsidP="001F7077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xbxContent>
                  </v:textbox>
                </v:shape>
                <v:shape id="Text Box 7" o:spid="_x0000_s1058" type="#_x0000_t202" style="position:absolute;left:2640;top:9210;width:684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Z9NsQA&#10;AADaAAAADwAAAGRycy9kb3ducmV2LnhtbESP0WrCQBRE3wX/YbmFvpS6UahI6iolRLClKNp+wG32&#10;mg3N3g3ZNYl+vVso+DjMzBlmuR5sLTpqfeVYwXSSgCAunK64VPD9tXlegPABWWPtmBRcyMN6NR4t&#10;MdWu5wN1x1CKCGGfogITQpNK6QtDFv3ENcTRO7nWYoiyLaVusY9wW8tZksylxYrjgsGGMkPF7/Fs&#10;FXxen07bnw96D0O+M7Q3lyqfZko9PgxvryACDeEe/m9vtYIX+LsSb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2fTbEAAAA2gAAAA8AAAAAAAAAAAAAAAAAmAIAAGRycy9k&#10;b3ducmV2LnhtbFBLBQYAAAAABAAEAPUAAACJAwAAAAA=&#10;" stroked="f">
                  <v:fill color2="#9cf" rotate="t" focusposition=".5,.5" focussize="" focus="100%" type="gradientRadial"/>
                  <v:textbox>
                    <w:txbxContent>
                      <w:p w:rsidR="001F7077" w:rsidRDefault="001F7077" w:rsidP="001F7077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xbxContent>
                  </v:textbox>
                </v:shape>
                <v:shape id="Text Box 8" o:spid="_x0000_s1059" type="#_x0000_t202" style="position:absolute;left:2376;top:9390;width:6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8Cw8EA&#10;AADaAAAADwAAAGRycy9kb3ducmV2LnhtbESPQYvCMBSE7wv+h/AEb2uqiCvVKCIoBUF21Yu3R/Ns&#10;i81LSaKt/94Iwh6HmfmGWaw6U4sHOV9ZVjAaJiCIc6srLhScT9vvGQgfkDXWlknBkzyslr2vBaba&#10;tvxHj2MoRISwT1FBGUKTSunzkgz6oW2Io3e1zmCI0hVSO2wj3NRynCRTabDiuFBiQ5uS8tvxbhSY&#10;idxT+wyzn9/LIavcZp/trk6pQb9bz0EE6sJ/+NPOtIIpvK/EG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vAsPBAAAA2gAAAA8AAAAAAAAAAAAAAAAAmAIAAGRycy9kb3du&#10;cmV2LnhtbFBLBQYAAAAABAAEAPUAAACGAwAAAAA=&#10;" stroked="f">
                  <v:fill color2="#fc9" rotate="t" focusposition=".5,.5" focussize="" focus="100%" type="gradientRadial"/>
                  <v:textbox>
                    <w:txbxContent>
                      <w:p w:rsidR="001F7077" w:rsidRDefault="001F7077" w:rsidP="001F7077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xbxContent>
                  </v:textbox>
                </v:shape>
                <v:shape id="Text Box 9" o:spid="_x0000_s1060" type="#_x0000_t202" style="position:absolute;left:3300;top:8850;width:5304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83qL8A&#10;AADaAAAADwAAAGRycy9kb3ducmV2LnhtbERPy4rCMBTdC/5DuIKbQROVEalG8cGAzKx87a/Nta02&#10;N6XJaPv3k8WAy8N5L1aNLcWTal841jAaKhDEqTMFZxrOp6/BDIQPyAZLx6ShJQ+rZbezwMS4Fx/o&#10;eQyZiCHsE9SQh1AlUvo0J4t+6CriyN1cbTFEWGfS1PiK4baUY6Wm0mLBsSHHirY5pY/jr9Vg3eeH&#10;OrH5+W4vqtxc7/d2PNlp3e816zmIQE14i//de6Mhbo1X4g2Qy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jzeovwAAANoAAAAPAAAAAAAAAAAAAAAAAJgCAABkcnMvZG93bnJl&#10;di54bWxQSwUGAAAAAAQABAD1AAAAhAMAAAAA&#10;" filled="f" stroked="f">
                  <v:fill color2="#f9c" rotate="t" focusposition=".5,.5" focussize="" focus="100%" type="gradientRadial"/>
                  <v:textbox>
                    <w:txbxContent>
                      <w:p w:rsidR="001F7077" w:rsidRPr="00FB5301" w:rsidRDefault="001F7077" w:rsidP="001F7077">
                        <w:pPr>
                          <w:rPr>
                            <w:rFonts w:ascii="Edwardian Script ITC" w:eastAsia="Calibri" w:hAnsi="Edwardian Script ITC"/>
                            <w:b/>
                            <w:sz w:val="72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sz w:val="48"/>
                            <w:szCs w:val="48"/>
                          </w:rPr>
                          <w:t xml:space="preserve">Referencias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B1B2C" w:rsidRPr="0011086D" w:rsidRDefault="00BB1B2C" w:rsidP="008A2C58">
      <w:pPr>
        <w:spacing w:line="276" w:lineRule="auto"/>
        <w:rPr>
          <w:rFonts w:ascii="Aparajita" w:hAnsi="Aparajita" w:cs="Aparajita"/>
          <w:b/>
          <w:bCs/>
          <w:i/>
          <w:sz w:val="22"/>
        </w:rPr>
      </w:pPr>
    </w:p>
    <w:p w:rsidR="001F7077" w:rsidRPr="0011086D" w:rsidRDefault="001F7077" w:rsidP="008A2C58">
      <w:pPr>
        <w:spacing w:line="276" w:lineRule="auto"/>
        <w:rPr>
          <w:rFonts w:ascii="Aparajita" w:hAnsi="Aparajita" w:cs="Aparajita"/>
          <w:b/>
          <w:bCs/>
          <w:i/>
          <w:sz w:val="22"/>
        </w:rPr>
      </w:pPr>
    </w:p>
    <w:p w:rsidR="00F50DB0" w:rsidRPr="0011086D" w:rsidRDefault="00F50DB0" w:rsidP="008A2C58">
      <w:pPr>
        <w:spacing w:line="276" w:lineRule="auto"/>
        <w:rPr>
          <w:rFonts w:ascii="Aparajita" w:hAnsi="Aparajita" w:cs="Aparajita"/>
          <w:b/>
          <w:bCs/>
          <w:i/>
          <w:szCs w:val="28"/>
        </w:rPr>
        <w:sectPr w:rsidR="00F50DB0" w:rsidRPr="0011086D" w:rsidSect="00857760">
          <w:footnotePr>
            <w:pos w:val="beneathText"/>
          </w:footnotePr>
          <w:type w:val="continuous"/>
          <w:pgSz w:w="12240" w:h="15840"/>
          <w:pgMar w:top="1417" w:right="1701" w:bottom="1417" w:left="170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26"/>
        </w:sectPr>
      </w:pPr>
    </w:p>
    <w:p w:rsidR="00624263" w:rsidRPr="0011086D" w:rsidRDefault="00494324" w:rsidP="00624263">
      <w:pPr>
        <w:spacing w:line="276" w:lineRule="auto"/>
        <w:rPr>
          <w:rFonts w:ascii="Aparajita" w:hAnsi="Aparajita" w:cs="Aparajita"/>
          <w:b/>
          <w:i/>
          <w:szCs w:val="28"/>
        </w:rPr>
      </w:pPr>
      <w:r w:rsidRPr="0011086D">
        <w:rPr>
          <w:rFonts w:ascii="Aparajita" w:hAnsi="Aparajita" w:cs="Aparajita"/>
          <w:b/>
          <w:i/>
          <w:szCs w:val="28"/>
        </w:rPr>
        <w:lastRenderedPageBreak/>
        <w:t xml:space="preserve">Nelson Ochoa </w:t>
      </w:r>
      <w:proofErr w:type="spellStart"/>
      <w:r w:rsidRPr="0011086D">
        <w:rPr>
          <w:rFonts w:ascii="Aparajita" w:hAnsi="Aparajita" w:cs="Aparajita"/>
          <w:b/>
          <w:i/>
          <w:szCs w:val="28"/>
        </w:rPr>
        <w:t>Deulofeuth</w:t>
      </w:r>
      <w:proofErr w:type="spellEnd"/>
      <w:r w:rsidR="0096562B">
        <w:rPr>
          <w:rFonts w:ascii="Aparajita" w:hAnsi="Aparajita" w:cs="Aparajita"/>
          <w:b/>
          <w:i/>
          <w:szCs w:val="28"/>
        </w:rPr>
        <w:t>.</w:t>
      </w:r>
    </w:p>
    <w:p w:rsidR="00624263" w:rsidRPr="0011086D" w:rsidRDefault="006B23B7" w:rsidP="00624263">
      <w:pPr>
        <w:spacing w:line="276" w:lineRule="auto"/>
        <w:rPr>
          <w:rFonts w:ascii="Aparajita" w:hAnsi="Aparajita" w:cs="Aparajita"/>
          <w:i/>
          <w:szCs w:val="28"/>
        </w:rPr>
      </w:pPr>
      <w:r w:rsidRPr="0011086D">
        <w:rPr>
          <w:rFonts w:ascii="Aparajita" w:hAnsi="Aparajita" w:cs="Aparajita"/>
          <w:i/>
          <w:szCs w:val="28"/>
        </w:rPr>
        <w:t>Ingeniero de Minas y Metalurgia</w:t>
      </w:r>
      <w:r w:rsidR="0096562B">
        <w:rPr>
          <w:rFonts w:ascii="Aparajita" w:hAnsi="Aparajita" w:cs="Aparajita"/>
          <w:i/>
          <w:szCs w:val="28"/>
        </w:rPr>
        <w:t>.</w:t>
      </w:r>
      <w:r w:rsidRPr="0011086D">
        <w:rPr>
          <w:rFonts w:ascii="Aparajita" w:hAnsi="Aparajita" w:cs="Aparajita"/>
          <w:i/>
          <w:szCs w:val="28"/>
        </w:rPr>
        <w:br/>
        <w:t>Ingeniero de Proyectos en Observatorio ÍGNEA</w:t>
      </w:r>
      <w:r w:rsidR="0096562B">
        <w:rPr>
          <w:rFonts w:ascii="Aparajita" w:hAnsi="Aparajita" w:cs="Aparajita"/>
          <w:i/>
          <w:szCs w:val="28"/>
        </w:rPr>
        <w:t>.</w:t>
      </w:r>
    </w:p>
    <w:p w:rsidR="00624263" w:rsidRPr="0011086D" w:rsidRDefault="00624263" w:rsidP="00624263">
      <w:pPr>
        <w:spacing w:line="276" w:lineRule="auto"/>
        <w:rPr>
          <w:rFonts w:ascii="Aparajita" w:hAnsi="Aparajita" w:cs="Aparajita"/>
          <w:i/>
          <w:szCs w:val="28"/>
        </w:rPr>
      </w:pPr>
      <w:r w:rsidRPr="0011086D">
        <w:rPr>
          <w:rFonts w:ascii="Aparajita" w:hAnsi="Aparajita" w:cs="Aparajita"/>
          <w:i/>
          <w:szCs w:val="28"/>
        </w:rPr>
        <w:t xml:space="preserve">Teléfono: </w:t>
      </w:r>
      <w:r w:rsidR="00C27DA3" w:rsidRPr="0011086D">
        <w:rPr>
          <w:rFonts w:ascii="Aparajita" w:hAnsi="Aparajita" w:cs="Aparajita"/>
          <w:i/>
          <w:szCs w:val="28"/>
        </w:rPr>
        <w:t>3205562061</w:t>
      </w:r>
    </w:p>
    <w:p w:rsidR="00624263" w:rsidRPr="0011086D" w:rsidRDefault="00624263" w:rsidP="00624263">
      <w:pPr>
        <w:rPr>
          <w:rFonts w:ascii="Aparajita" w:hAnsi="Aparajita" w:cs="Aparajita"/>
          <w:i/>
          <w:color w:val="000000" w:themeColor="text1"/>
        </w:rPr>
      </w:pPr>
      <w:r w:rsidRPr="0011086D">
        <w:rPr>
          <w:rFonts w:ascii="Aparajita" w:hAnsi="Aparajita" w:cs="Aparajita"/>
          <w:i/>
          <w:color w:val="000000" w:themeColor="text1"/>
        </w:rPr>
        <w:t xml:space="preserve">Medellín </w:t>
      </w:r>
      <w:r w:rsidR="0096562B">
        <w:rPr>
          <w:rFonts w:ascii="Aparajita" w:hAnsi="Aparajita" w:cs="Aparajita"/>
          <w:i/>
          <w:color w:val="000000" w:themeColor="text1"/>
        </w:rPr>
        <w:t>–</w:t>
      </w:r>
      <w:r w:rsidRPr="0011086D">
        <w:rPr>
          <w:rFonts w:ascii="Aparajita" w:hAnsi="Aparajita" w:cs="Aparajita"/>
          <w:i/>
          <w:color w:val="000000" w:themeColor="text1"/>
        </w:rPr>
        <w:t xml:space="preserve"> Antioquia</w:t>
      </w:r>
      <w:r w:rsidR="0096562B">
        <w:rPr>
          <w:rFonts w:ascii="Aparajita" w:hAnsi="Aparajita" w:cs="Aparajita"/>
          <w:i/>
          <w:color w:val="000000" w:themeColor="text1"/>
        </w:rPr>
        <w:t>.</w:t>
      </w:r>
    </w:p>
    <w:p w:rsidR="006B3C68" w:rsidRPr="0011086D" w:rsidRDefault="006B3C68" w:rsidP="008A2C58">
      <w:pPr>
        <w:spacing w:line="276" w:lineRule="auto"/>
        <w:rPr>
          <w:rFonts w:ascii="Aparajita" w:hAnsi="Aparajita" w:cs="Aparajita"/>
          <w:bCs/>
          <w:i/>
          <w:szCs w:val="28"/>
        </w:rPr>
      </w:pPr>
    </w:p>
    <w:p w:rsidR="001A022C" w:rsidRPr="0011086D" w:rsidRDefault="006B23B7" w:rsidP="001A022C">
      <w:pPr>
        <w:spacing w:line="276" w:lineRule="auto"/>
        <w:rPr>
          <w:rFonts w:ascii="Aparajita" w:hAnsi="Aparajita" w:cs="Aparajita"/>
          <w:b/>
          <w:bCs/>
          <w:i/>
          <w:szCs w:val="28"/>
        </w:rPr>
      </w:pPr>
      <w:r w:rsidRPr="0011086D">
        <w:rPr>
          <w:rFonts w:ascii="Aparajita" w:hAnsi="Aparajita" w:cs="Aparajita"/>
          <w:b/>
          <w:bCs/>
          <w:i/>
          <w:szCs w:val="28"/>
        </w:rPr>
        <w:t>Luis Hernán Sánchez</w:t>
      </w:r>
      <w:r w:rsidR="007A62B5" w:rsidRPr="0011086D">
        <w:rPr>
          <w:rFonts w:ascii="Aparajita" w:hAnsi="Aparajita" w:cs="Aparajita"/>
          <w:b/>
          <w:bCs/>
          <w:i/>
          <w:szCs w:val="28"/>
        </w:rPr>
        <w:t xml:space="preserve"> Arredondo</w:t>
      </w:r>
      <w:r w:rsidR="0096562B">
        <w:rPr>
          <w:rFonts w:ascii="Aparajita" w:hAnsi="Aparajita" w:cs="Aparajita"/>
          <w:b/>
          <w:bCs/>
          <w:i/>
          <w:szCs w:val="28"/>
        </w:rPr>
        <w:t>.</w:t>
      </w:r>
    </w:p>
    <w:p w:rsidR="00155556" w:rsidRPr="0011086D" w:rsidRDefault="006B23B7" w:rsidP="001A022C">
      <w:pPr>
        <w:spacing w:line="276" w:lineRule="auto"/>
        <w:rPr>
          <w:rFonts w:ascii="Aparajita" w:hAnsi="Aparajita" w:cs="Aparajita"/>
          <w:bCs/>
          <w:i/>
          <w:szCs w:val="28"/>
        </w:rPr>
      </w:pPr>
      <w:r w:rsidRPr="0011086D">
        <w:rPr>
          <w:rFonts w:ascii="Aparajita" w:hAnsi="Aparajita" w:cs="Aparajita"/>
          <w:bCs/>
          <w:i/>
          <w:szCs w:val="28"/>
        </w:rPr>
        <w:t>Ingeniero Geólogo</w:t>
      </w:r>
      <w:r w:rsidR="0096562B">
        <w:rPr>
          <w:rFonts w:ascii="Aparajita" w:hAnsi="Aparajita" w:cs="Aparajita"/>
          <w:bCs/>
          <w:i/>
          <w:szCs w:val="28"/>
        </w:rPr>
        <w:t>.</w:t>
      </w:r>
    </w:p>
    <w:p w:rsidR="006B23B7" w:rsidRPr="0011086D" w:rsidRDefault="006B23B7" w:rsidP="001A022C">
      <w:pPr>
        <w:spacing w:line="276" w:lineRule="auto"/>
        <w:rPr>
          <w:rFonts w:ascii="Aparajita" w:hAnsi="Aparajita" w:cs="Aparajita"/>
          <w:bCs/>
          <w:i/>
          <w:szCs w:val="28"/>
        </w:rPr>
      </w:pPr>
      <w:r w:rsidRPr="0011086D">
        <w:rPr>
          <w:rFonts w:ascii="Aparajita" w:hAnsi="Aparajita" w:cs="Aparajita"/>
          <w:bCs/>
          <w:i/>
          <w:szCs w:val="28"/>
        </w:rPr>
        <w:t>Docente Universitario</w:t>
      </w:r>
      <w:r w:rsidR="00C27DA3" w:rsidRPr="0011086D">
        <w:rPr>
          <w:rFonts w:ascii="Aparajita" w:hAnsi="Aparajita" w:cs="Aparajita"/>
          <w:bCs/>
          <w:i/>
          <w:szCs w:val="28"/>
        </w:rPr>
        <w:t xml:space="preserve"> en UNAL – Sede Medellín</w:t>
      </w:r>
      <w:r w:rsidR="0096562B">
        <w:rPr>
          <w:rFonts w:ascii="Aparajita" w:hAnsi="Aparajita" w:cs="Aparajita"/>
          <w:bCs/>
          <w:i/>
          <w:szCs w:val="28"/>
        </w:rPr>
        <w:t>.</w:t>
      </w:r>
      <w:r w:rsidRPr="0011086D">
        <w:rPr>
          <w:rFonts w:ascii="Aparajita" w:hAnsi="Aparajita" w:cs="Aparajita"/>
          <w:bCs/>
          <w:i/>
          <w:szCs w:val="28"/>
        </w:rPr>
        <w:br/>
        <w:t xml:space="preserve">Director </w:t>
      </w:r>
      <w:r w:rsidR="00C27DA3" w:rsidRPr="0011086D">
        <w:rPr>
          <w:rFonts w:ascii="Aparajita" w:hAnsi="Aparajita" w:cs="Aparajita"/>
          <w:bCs/>
          <w:i/>
          <w:szCs w:val="28"/>
        </w:rPr>
        <w:t>Área Curricular de Ingeniería Geológica e Ingeniería de Minas y Metalurgia en UNAL – Sede Medellín</w:t>
      </w:r>
      <w:r w:rsidR="0096562B">
        <w:rPr>
          <w:rFonts w:ascii="Aparajita" w:hAnsi="Aparajita" w:cs="Aparajita"/>
          <w:bCs/>
          <w:i/>
          <w:szCs w:val="28"/>
        </w:rPr>
        <w:t>.</w:t>
      </w:r>
    </w:p>
    <w:p w:rsidR="00494324" w:rsidRPr="0011086D" w:rsidRDefault="001A022C" w:rsidP="00A133FC">
      <w:pPr>
        <w:spacing w:line="276" w:lineRule="auto"/>
        <w:rPr>
          <w:rFonts w:ascii="Aparajita" w:hAnsi="Aparajita" w:cs="Aparajita"/>
          <w:i/>
          <w:szCs w:val="28"/>
        </w:rPr>
      </w:pPr>
      <w:r w:rsidRPr="0011086D">
        <w:rPr>
          <w:rFonts w:ascii="Aparajita" w:hAnsi="Aparajita" w:cs="Aparajita"/>
          <w:i/>
          <w:szCs w:val="28"/>
        </w:rPr>
        <w:t xml:space="preserve">Teléfono: </w:t>
      </w:r>
      <w:r w:rsidR="00C27DA3" w:rsidRPr="0011086D">
        <w:rPr>
          <w:rFonts w:ascii="Aparajita" w:hAnsi="Aparajita" w:cs="Aparajita"/>
          <w:i/>
          <w:szCs w:val="28"/>
        </w:rPr>
        <w:t>3012495051</w:t>
      </w:r>
    </w:p>
    <w:p w:rsidR="003C622D" w:rsidRDefault="001A022C" w:rsidP="00A133FC">
      <w:pPr>
        <w:spacing w:line="276" w:lineRule="auto"/>
        <w:rPr>
          <w:rFonts w:ascii="Aparajita" w:hAnsi="Aparajita" w:cs="Aparajita"/>
          <w:i/>
          <w:color w:val="000000" w:themeColor="text1"/>
        </w:rPr>
      </w:pPr>
      <w:r w:rsidRPr="0011086D">
        <w:rPr>
          <w:rFonts w:ascii="Aparajita" w:hAnsi="Aparajita" w:cs="Aparajita"/>
          <w:i/>
          <w:color w:val="000000" w:themeColor="text1"/>
        </w:rPr>
        <w:t xml:space="preserve">Medellín </w:t>
      </w:r>
      <w:r w:rsidR="00A133FC" w:rsidRPr="0011086D">
        <w:rPr>
          <w:rFonts w:ascii="Aparajita" w:hAnsi="Aparajita" w:cs="Aparajita"/>
          <w:i/>
          <w:color w:val="000000" w:themeColor="text1"/>
        </w:rPr>
        <w:t>–</w:t>
      </w:r>
      <w:r w:rsidRPr="0011086D">
        <w:rPr>
          <w:rFonts w:ascii="Aparajita" w:hAnsi="Aparajita" w:cs="Aparajita"/>
          <w:i/>
          <w:color w:val="000000" w:themeColor="text1"/>
        </w:rPr>
        <w:t xml:space="preserve"> Antioquia</w:t>
      </w:r>
      <w:r w:rsidR="0096562B">
        <w:rPr>
          <w:rFonts w:ascii="Aparajita" w:hAnsi="Aparajita" w:cs="Aparajita"/>
          <w:i/>
          <w:color w:val="000000" w:themeColor="text1"/>
        </w:rPr>
        <w:t>.</w:t>
      </w:r>
    </w:p>
    <w:p w:rsidR="0096562B" w:rsidRDefault="0096562B" w:rsidP="00A133FC">
      <w:pPr>
        <w:spacing w:line="276" w:lineRule="auto"/>
        <w:rPr>
          <w:rFonts w:ascii="Aparajita" w:hAnsi="Aparajita" w:cs="Aparajita"/>
          <w:i/>
          <w:color w:val="000000" w:themeColor="text1"/>
        </w:rPr>
      </w:pPr>
    </w:p>
    <w:p w:rsidR="0096562B" w:rsidRPr="0011086D" w:rsidRDefault="0096562B" w:rsidP="0096562B">
      <w:pPr>
        <w:spacing w:line="276" w:lineRule="auto"/>
        <w:rPr>
          <w:rFonts w:ascii="Aparajita" w:hAnsi="Aparajita" w:cs="Aparajita"/>
          <w:b/>
          <w:bCs/>
          <w:i/>
          <w:szCs w:val="28"/>
        </w:rPr>
      </w:pPr>
      <w:r>
        <w:rPr>
          <w:rFonts w:ascii="Aparajita" w:hAnsi="Aparajita" w:cs="Aparajita"/>
          <w:b/>
          <w:bCs/>
          <w:i/>
          <w:szCs w:val="28"/>
        </w:rPr>
        <w:t xml:space="preserve">Fernando Narváez </w:t>
      </w:r>
      <w:proofErr w:type="spellStart"/>
      <w:r>
        <w:rPr>
          <w:rFonts w:ascii="Aparajita" w:hAnsi="Aparajita" w:cs="Aparajita"/>
          <w:b/>
          <w:bCs/>
          <w:i/>
          <w:szCs w:val="28"/>
        </w:rPr>
        <w:t>Assia</w:t>
      </w:r>
      <w:proofErr w:type="spellEnd"/>
      <w:r>
        <w:rPr>
          <w:rFonts w:ascii="Aparajita" w:hAnsi="Aparajita" w:cs="Aparajita"/>
          <w:b/>
          <w:bCs/>
          <w:i/>
          <w:szCs w:val="28"/>
        </w:rPr>
        <w:t>.</w:t>
      </w:r>
    </w:p>
    <w:p w:rsidR="0096562B" w:rsidRPr="0011086D" w:rsidRDefault="0096562B" w:rsidP="0096562B">
      <w:pPr>
        <w:spacing w:line="276" w:lineRule="auto"/>
        <w:rPr>
          <w:rFonts w:ascii="Aparajita" w:hAnsi="Aparajita" w:cs="Aparajita"/>
          <w:bCs/>
          <w:i/>
          <w:szCs w:val="28"/>
        </w:rPr>
      </w:pPr>
      <w:r>
        <w:rPr>
          <w:rFonts w:ascii="Aparajita" w:hAnsi="Aparajita" w:cs="Aparajita"/>
          <w:bCs/>
          <w:i/>
          <w:szCs w:val="28"/>
        </w:rPr>
        <w:t>Fiscal.</w:t>
      </w:r>
    </w:p>
    <w:p w:rsidR="0096562B" w:rsidRPr="0011086D" w:rsidRDefault="0096562B" w:rsidP="0096562B">
      <w:pPr>
        <w:spacing w:line="276" w:lineRule="auto"/>
        <w:rPr>
          <w:rFonts w:ascii="Aparajita" w:hAnsi="Aparajita" w:cs="Aparajita"/>
          <w:i/>
          <w:szCs w:val="28"/>
        </w:rPr>
      </w:pPr>
      <w:r>
        <w:rPr>
          <w:rFonts w:ascii="Aparajita" w:hAnsi="Aparajita" w:cs="Aparajita"/>
          <w:bCs/>
          <w:i/>
          <w:szCs w:val="28"/>
        </w:rPr>
        <w:t>Fiscal Seccional en Fiscalía General de la Nación – Seccional 16.</w:t>
      </w:r>
      <w:r w:rsidRPr="0011086D">
        <w:rPr>
          <w:rFonts w:ascii="Aparajita" w:hAnsi="Aparajita" w:cs="Aparajita"/>
          <w:bCs/>
          <w:i/>
          <w:szCs w:val="28"/>
        </w:rPr>
        <w:br/>
      </w:r>
      <w:r w:rsidRPr="0011086D">
        <w:rPr>
          <w:rFonts w:ascii="Aparajita" w:hAnsi="Aparajita" w:cs="Aparajita"/>
          <w:i/>
          <w:szCs w:val="28"/>
        </w:rPr>
        <w:t xml:space="preserve">Teléfono: </w:t>
      </w:r>
      <w:r>
        <w:rPr>
          <w:rFonts w:ascii="Aparajita" w:hAnsi="Aparajita" w:cs="Aparajita"/>
          <w:i/>
          <w:szCs w:val="28"/>
        </w:rPr>
        <w:t>3157555509</w:t>
      </w:r>
    </w:p>
    <w:p w:rsidR="0096562B" w:rsidRPr="0011086D" w:rsidRDefault="0096562B" w:rsidP="0096562B">
      <w:pPr>
        <w:spacing w:line="276" w:lineRule="auto"/>
        <w:rPr>
          <w:rFonts w:ascii="Aparajita" w:hAnsi="Aparajita" w:cs="Aparajita"/>
          <w:i/>
          <w:szCs w:val="28"/>
        </w:rPr>
      </w:pPr>
      <w:r>
        <w:rPr>
          <w:rFonts w:ascii="Aparajita" w:hAnsi="Aparajita" w:cs="Aparajita"/>
          <w:i/>
          <w:color w:val="000000" w:themeColor="text1"/>
        </w:rPr>
        <w:t>Sincelejo</w:t>
      </w:r>
      <w:r w:rsidRPr="0011086D">
        <w:rPr>
          <w:rFonts w:ascii="Aparajita" w:hAnsi="Aparajita" w:cs="Aparajita"/>
          <w:i/>
          <w:color w:val="000000" w:themeColor="text1"/>
        </w:rPr>
        <w:t xml:space="preserve"> – </w:t>
      </w:r>
      <w:r>
        <w:rPr>
          <w:rFonts w:ascii="Aparajita" w:hAnsi="Aparajita" w:cs="Aparajita"/>
          <w:i/>
          <w:color w:val="000000" w:themeColor="text1"/>
        </w:rPr>
        <w:t>Sucre.</w:t>
      </w:r>
    </w:p>
    <w:p w:rsidR="0096562B" w:rsidRPr="0011086D" w:rsidRDefault="0096562B" w:rsidP="00A133FC">
      <w:pPr>
        <w:spacing w:line="276" w:lineRule="auto"/>
        <w:rPr>
          <w:rFonts w:ascii="Aparajita" w:hAnsi="Aparajita" w:cs="Aparajita"/>
          <w:i/>
          <w:szCs w:val="28"/>
        </w:rPr>
      </w:pPr>
    </w:p>
    <w:p w:rsidR="00494324" w:rsidRDefault="00494324" w:rsidP="00C64448">
      <w:pPr>
        <w:spacing w:line="276" w:lineRule="auto"/>
        <w:rPr>
          <w:rFonts w:ascii="Aparajita" w:hAnsi="Aparajita" w:cs="Aparajita"/>
          <w:i/>
          <w:szCs w:val="28"/>
        </w:rPr>
      </w:pPr>
    </w:p>
    <w:p w:rsidR="0096562B" w:rsidRDefault="0096562B" w:rsidP="00C64448">
      <w:pPr>
        <w:spacing w:line="276" w:lineRule="auto"/>
        <w:rPr>
          <w:rFonts w:ascii="Aparajita" w:hAnsi="Aparajita" w:cs="Aparajita"/>
          <w:i/>
          <w:szCs w:val="28"/>
        </w:rPr>
      </w:pPr>
    </w:p>
    <w:p w:rsidR="0096562B" w:rsidRDefault="0096562B" w:rsidP="00C64448">
      <w:pPr>
        <w:spacing w:line="276" w:lineRule="auto"/>
        <w:rPr>
          <w:rFonts w:ascii="Aparajita" w:hAnsi="Aparajita" w:cs="Aparajita"/>
          <w:i/>
          <w:szCs w:val="28"/>
        </w:rPr>
      </w:pPr>
    </w:p>
    <w:p w:rsidR="00C64448" w:rsidRPr="0011086D" w:rsidRDefault="00C64448" w:rsidP="00C64448">
      <w:pPr>
        <w:spacing w:line="276" w:lineRule="auto"/>
        <w:rPr>
          <w:rFonts w:ascii="Aparajita" w:hAnsi="Aparajita" w:cs="Aparajita"/>
          <w:i/>
          <w:szCs w:val="28"/>
        </w:rPr>
      </w:pPr>
    </w:p>
    <w:p w:rsidR="00552FD8" w:rsidRPr="0011086D" w:rsidRDefault="00552FD8" w:rsidP="00C64448">
      <w:pPr>
        <w:spacing w:line="276" w:lineRule="auto"/>
        <w:rPr>
          <w:rFonts w:ascii="Aparajita" w:hAnsi="Aparajita" w:cs="Aparajita"/>
          <w:i/>
          <w:szCs w:val="28"/>
        </w:rPr>
      </w:pPr>
    </w:p>
    <w:p w:rsidR="00552FD8" w:rsidRPr="0011086D" w:rsidRDefault="00552FD8" w:rsidP="00C64448">
      <w:pPr>
        <w:spacing w:line="276" w:lineRule="auto"/>
        <w:rPr>
          <w:rFonts w:ascii="Aparajita" w:hAnsi="Aparajita" w:cs="Aparajita"/>
          <w:i/>
          <w:szCs w:val="28"/>
        </w:rPr>
      </w:pPr>
      <w:r w:rsidRPr="0011086D">
        <w:rPr>
          <w:rFonts w:ascii="Aparajita" w:hAnsi="Aparajita" w:cs="Aparajita"/>
          <w:b/>
          <w:bCs/>
          <w:i/>
          <w:noProof/>
          <w:sz w:val="22"/>
          <w:u w:val="single"/>
          <w:lang w:val="es-ES" w:eastAsia="es-E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9A38B85" wp14:editId="122C6A4D">
                <wp:simplePos x="0" y="0"/>
                <wp:positionH relativeFrom="column">
                  <wp:posOffset>-127000</wp:posOffset>
                </wp:positionH>
                <wp:positionV relativeFrom="paragraph">
                  <wp:posOffset>-351155</wp:posOffset>
                </wp:positionV>
                <wp:extent cx="4124325" cy="763905"/>
                <wp:effectExtent l="10160" t="14605" r="0" b="12065"/>
                <wp:wrapNone/>
                <wp:docPr id="3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4325" cy="763905"/>
                          <a:chOff x="2109" y="8850"/>
                          <a:chExt cx="6495" cy="1080"/>
                        </a:xfrm>
                      </wpg:grpSpPr>
                      <wps:wsp>
                        <wps:cNvPr id="3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2640" y="8850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2109" y="9570"/>
                            <a:ext cx="628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2244" y="9030"/>
                            <a:ext cx="660" cy="36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99CC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4448" w:rsidRDefault="00C64448" w:rsidP="00C64448">
                              <w:pPr>
                                <w:rPr>
                                  <w:rFonts w:ascii="Calibri" w:eastAsia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9210"/>
                            <a:ext cx="684" cy="36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CCFF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4448" w:rsidRDefault="00C64448" w:rsidP="00C64448">
                              <w:pPr>
                                <w:rPr>
                                  <w:rFonts w:ascii="Calibri" w:eastAsia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2376" y="9390"/>
                            <a:ext cx="660" cy="36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CC99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4448" w:rsidRDefault="00C64448" w:rsidP="00C64448">
                              <w:pPr>
                                <w:rPr>
                                  <w:rFonts w:ascii="Calibri" w:eastAsia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3300" y="8850"/>
                            <a:ext cx="5304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99CC"/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4448" w:rsidRPr="00FB5301" w:rsidRDefault="00C64448" w:rsidP="00C64448">
                              <w:pPr>
                                <w:rPr>
                                  <w:rFonts w:ascii="Edwardian Script ITC" w:eastAsia="Calibri" w:hAnsi="Edwardian Script ITC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b/>
                                  <w:sz w:val="48"/>
                                  <w:szCs w:val="48"/>
                                </w:rPr>
                                <w:t>Anexos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A38B85" id="_x0000_s1061" style="position:absolute;margin-left:-10pt;margin-top:-27.65pt;width:324.75pt;height:60.15pt;z-index:251666432" coordorigin="2109,8850" coordsize="6495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">
                <v:line id="Line 57" o:spid="_x0000_s1062" style="position:absolute;visibility:visible;mso-wrap-style:square" from="2640,8850" to="2640,9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29ksIAAADbAAAADwAAAGRycy9kb3ducmV2LnhtbESPwWrCQBCG7wXfYRmht7qpQtDUVYoi&#10;9NJDVaTHITtmo9nZkF1j+vadg+Bx+Of/5pvlevCN6qmLdWAD75MMFHEZbM2VgeNh9zYHFROyxSYw&#10;GfijCOvV6GWJhQ13/qF+nyolEI4FGnAptYXWsXTkMU5CSyzZOXQek4xdpW2Hd4H7Rk+zLNcea5YL&#10;DlvaOCqv+5sXjSN7zK+L0+zb9THfWro0vzdjXsfD5weoREN6Lj/aX9bATGTlFwGAX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a29ksIAAADbAAAADwAAAAAAAAAAAAAA&#10;AAChAgAAZHJzL2Rvd25yZXYueG1sUEsFBgAAAAAEAAQA+QAAAJADAAAAAA==&#10;" strokecolor="#969696" strokeweight="1.5pt"/>
                <v:line id="Line 58" o:spid="_x0000_s1063" style="position:absolute;visibility:visible;mso-wrap-style:square" from="2109,9570" to="8391,9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EYCcMAAADbAAAADwAAAGRycy9kb3ducmV2LnhtbESPwWrDMBBE74X8g9hCb7XcGEztRAkh&#10;odBLDnVN6XGxNpYTa2UsxXH/PioUehxm583OejvbXkw0+s6xgpckBUHcON1xq6D+fHt+BeEDssbe&#10;MSn4IQ/bzeJhjaV2N/6gqQqtiBD2JSowIQyllL4xZNEnbiCO3smNFkOUYyv1iLcIt71cpmkuLXYc&#10;GwwOtDfUXKqrjW/UbDG/FF/Z0Uw+P2g6999XpZ4e590KRKA5/B//pd+1gqyA3y0RAH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hGAnDAAAA2wAAAA8AAAAAAAAAAAAA&#10;AAAAoQIAAGRycy9kb3ducmV2LnhtbFBLBQYAAAAABAAEAPkAAACRAwAAAAA=&#10;" strokecolor="#969696" strokeweight="1.5pt"/>
                <v:shape id="Text Box 59" o:spid="_x0000_s1064" type="#_x0000_t202" style="position:absolute;left:2244;top:9030;width:6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ZL6sAA&#10;AADbAAAADwAAAGRycy9kb3ducmV2LnhtbERPTWsCMRC9F/ofwhR6q9lKEdkaRQRBCj24CuJt2Iyb&#10;pZvJkqTutr/eOQgeH+97sRp9p64UUxvYwPukAEVcB9tyY+B42L7NQaWMbLELTAb+KMFq+fy0wNKG&#10;gfd0rXKjJIRTiQZczn2pdaodeUyT0BMLdwnRYxYYG20jDhLuOz0tipn22LI0OOxp46j+qX69lByq&#10;89BdtjQ2eI7u6/Q9a/+zMa8v4/oTVKYxP8R3984a+JD18kV+gF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mZL6sAAAADbAAAADwAAAAAAAAAAAAAAAACYAgAAZHJzL2Rvd25y&#10;ZXYueG1sUEsFBgAAAAAEAAQA9QAAAIUDAAAAAA==&#10;" stroked="f">
                  <v:fill color2="#f9c" rotate="t" focusposition=".5,.5" focussize="" focus="100%" type="gradientRadial"/>
                  <v:textbox>
                    <w:txbxContent>
                      <w:p w:rsidR="00C64448" w:rsidRDefault="00C64448" w:rsidP="00C64448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xbxContent>
                  </v:textbox>
                </v:shape>
                <v:shape id="Text Box 60" o:spid="_x0000_s1065" type="#_x0000_t202" style="position:absolute;left:2640;top:9210;width:684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fsWcQA&#10;AADbAAAADwAAAGRycy9kb3ducmV2LnhtbESP0WoCMRRE3wv+Q7gFX0SzK1LKapQiCipSqfoB1811&#10;s7i5WTZR1359Iwh9HGbmDDOZtbYSN2p86VhBOkhAEOdOl1woOB6W/U8QPiBrrByTggd5mE07bxPM&#10;tLvzD932oRARwj5DBSaEOpPS54Ys+oGriaN3do3FEGVTSN3gPcJtJYdJ8iEtlhwXDNY0N5Rf9ler&#10;YPvbO69OG1qHdvFtaGce5SKdK9V9b7/GIAK14T/8aq+0glEKzy/xB8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H7FnEAAAA2wAAAA8AAAAAAAAAAAAAAAAAmAIAAGRycy9k&#10;b3ducmV2LnhtbFBLBQYAAAAABAAEAPUAAACJAwAAAAA=&#10;" stroked="f">
                  <v:fill color2="#9cf" rotate="t" focusposition=".5,.5" focussize="" focus="100%" type="gradientRadial"/>
                  <v:textbox>
                    <w:txbxContent>
                      <w:p w:rsidR="00C64448" w:rsidRDefault="00C64448" w:rsidP="00C64448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xbxContent>
                  </v:textbox>
                </v:shape>
                <v:shape id="Text Box 61" o:spid="_x0000_s1066" type="#_x0000_t202" style="position:absolute;left:2376;top:9390;width:6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n0asIA&#10;AADbAAAADwAAAGRycy9kb3ducmV2LnhtbESPQYvCMBSE78L+h/AW9qbpiqh0jSLCSkEQrV729mie&#10;bbF5KUm09d9vBMHjMDPfMItVbxpxJ+drywq+RwkI4sLqmksF59PvcA7CB2SNjWVS8CAPq+XHYIGp&#10;th0f6Z6HUkQI+xQVVCG0qZS+qMigH9mWOHoX6wyGKF0ptcMuwk0jx0kylQZrjgsVtrSpqLjmN6PA&#10;TOSOukeYzw5/+6x2m122vTilvj779Q+IQH14h1/tTCuYjOH5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GfRqwgAAANsAAAAPAAAAAAAAAAAAAAAAAJgCAABkcnMvZG93&#10;bnJldi54bWxQSwUGAAAAAAQABAD1AAAAhwMAAAAA&#10;" stroked="f">
                  <v:fill color2="#fc9" rotate="t" focusposition=".5,.5" focussize="" focus="100%" type="gradientRadial"/>
                  <v:textbox>
                    <w:txbxContent>
                      <w:p w:rsidR="00C64448" w:rsidRDefault="00C64448" w:rsidP="00C64448">
                        <w:pPr>
                          <w:rPr>
                            <w:rFonts w:ascii="Calibri" w:eastAsia="Calibri" w:hAnsi="Calibri"/>
                          </w:rPr>
                        </w:pPr>
                      </w:p>
                    </w:txbxContent>
                  </v:textbox>
                </v:shape>
                <v:shape id="Text Box 62" o:spid="_x0000_s1067" type="#_x0000_t202" style="position:absolute;left:3300;top:8850;width:5304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GxA8QA&#10;AADbAAAADwAAAGRycy9kb3ducmV2LnhtbESPW2sCMRSE3wv+h3AEX0pNqrWU1axYpVDqk7f3081x&#10;L25Olk3U3X/fFAp9HGbmG2ax7GwtbtT60rGG57ECQZw5U3Ku4Xj4eHoD4QOywdoxaejJwzIdPCww&#10;Me7OO7rtQy4ihH2CGooQmkRKnxVk0Y9dQxy9s2sthijbXJoW7xFuazlR6lVaLDkuFNjQuqDssr9a&#10;DdbNHtWBzfarP6n6/buq+sl0o/Vo2K3mIAJ14T/81/40Gl6m8Psl/gC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RsQPEAAAA2wAAAA8AAAAAAAAAAAAAAAAAmAIAAGRycy9k&#10;b3ducmV2LnhtbFBLBQYAAAAABAAEAPUAAACJAwAAAAA=&#10;" filled="f" stroked="f">
                  <v:fill color2="#f9c" rotate="t" focusposition=".5,.5" focussize="" focus="100%" type="gradientRadial"/>
                  <v:textbox>
                    <w:txbxContent>
                      <w:p w:rsidR="00C64448" w:rsidRPr="00FB5301" w:rsidRDefault="00C64448" w:rsidP="00C64448">
                        <w:pPr>
                          <w:rPr>
                            <w:rFonts w:ascii="Edwardian Script ITC" w:eastAsia="Calibri" w:hAnsi="Edwardian Script ITC"/>
                            <w:b/>
                            <w:sz w:val="72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sz w:val="48"/>
                            <w:szCs w:val="48"/>
                          </w:rPr>
                          <w:t>Anexos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64448" w:rsidRPr="0011086D" w:rsidRDefault="0096562B" w:rsidP="00C64448">
      <w:pPr>
        <w:spacing w:line="276" w:lineRule="auto"/>
        <w:rPr>
          <w:rFonts w:ascii="Aparajita" w:hAnsi="Aparajita" w:cs="Aparajita"/>
          <w:i/>
          <w:szCs w:val="28"/>
        </w:rPr>
      </w:pPr>
      <w:r>
        <w:rPr>
          <w:rFonts w:ascii="Aparajita" w:hAnsi="Aparajita" w:cs="Aparajita"/>
          <w:i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75pt;height:571.5pt">
            <v:imagedata r:id="rId6" o:title="Acta de Grado-001"/>
          </v:shape>
        </w:pict>
      </w:r>
    </w:p>
    <w:p w:rsidR="00C64448" w:rsidRPr="0011086D" w:rsidRDefault="00C64448" w:rsidP="00C64448">
      <w:pPr>
        <w:spacing w:line="276" w:lineRule="auto"/>
        <w:rPr>
          <w:rFonts w:ascii="Aparajita" w:hAnsi="Aparajita" w:cs="Aparajita"/>
          <w:bCs/>
          <w:i/>
          <w:szCs w:val="28"/>
        </w:rPr>
      </w:pPr>
    </w:p>
    <w:p w:rsidR="00552FD8" w:rsidRPr="0011086D" w:rsidRDefault="00552FD8" w:rsidP="00C64448">
      <w:pPr>
        <w:spacing w:line="276" w:lineRule="auto"/>
        <w:rPr>
          <w:rFonts w:ascii="Aparajita" w:hAnsi="Aparajita" w:cs="Aparajita"/>
          <w:bCs/>
          <w:i/>
          <w:szCs w:val="28"/>
        </w:rPr>
      </w:pPr>
    </w:p>
    <w:p w:rsidR="00552FD8" w:rsidRPr="0011086D" w:rsidRDefault="00552FD8" w:rsidP="00C64448">
      <w:pPr>
        <w:spacing w:line="276" w:lineRule="auto"/>
        <w:rPr>
          <w:rFonts w:ascii="Aparajita" w:hAnsi="Aparajita" w:cs="Aparajita"/>
          <w:bCs/>
          <w:i/>
          <w:szCs w:val="28"/>
        </w:rPr>
      </w:pPr>
      <w:r w:rsidRPr="0011086D">
        <w:rPr>
          <w:rFonts w:ascii="Aparajita" w:hAnsi="Aparajita" w:cs="Aparajita"/>
          <w:bCs/>
          <w:i/>
          <w:noProof/>
          <w:szCs w:val="28"/>
          <w:lang w:val="es-ES" w:eastAsia="es-ES"/>
        </w:rPr>
        <w:lastRenderedPageBreak/>
        <w:drawing>
          <wp:inline distT="0" distB="0" distL="0" distR="0" wp14:anchorId="4CF6BE8C" wp14:editId="30F8F201">
            <wp:extent cx="5343525" cy="8258175"/>
            <wp:effectExtent l="0" t="0" r="9525" b="9525"/>
            <wp:docPr id="44" name="Imagen 44" descr="C:\Users\MataMONDA\AppData\Local\Microsoft\Windows\INetCache\Content.Word\Dilploma Color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taMONDA\AppData\Local\Microsoft\Windows\INetCache\Content.Word\Dilploma Color-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825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FD8" w:rsidRPr="0011086D" w:rsidRDefault="00552FD8" w:rsidP="00C64448">
      <w:pPr>
        <w:spacing w:line="276" w:lineRule="auto"/>
        <w:rPr>
          <w:rFonts w:ascii="Aparajita" w:hAnsi="Aparajita" w:cs="Aparajita"/>
          <w:bCs/>
          <w:i/>
          <w:szCs w:val="28"/>
        </w:rPr>
      </w:pPr>
    </w:p>
    <w:p w:rsidR="00552FD8" w:rsidRPr="0011086D" w:rsidRDefault="0096562B" w:rsidP="00C64448">
      <w:pPr>
        <w:spacing w:line="276" w:lineRule="auto"/>
        <w:rPr>
          <w:rFonts w:ascii="Aparajita" w:hAnsi="Aparajita" w:cs="Aparajita"/>
          <w:bCs/>
          <w:i/>
          <w:szCs w:val="28"/>
        </w:rPr>
      </w:pPr>
      <w:r>
        <w:rPr>
          <w:rFonts w:ascii="Aparajita" w:hAnsi="Aparajita" w:cs="Aparajita"/>
          <w:bCs/>
          <w:i/>
          <w:szCs w:val="28"/>
        </w:rPr>
        <w:pict>
          <v:shape id="_x0000_i1026" type="#_x0000_t75" style="width:441.75pt;height:337.5pt">
            <v:imagedata r:id="rId8" o:title="Certificado Metalurgia SENA"/>
          </v:shape>
        </w:pict>
      </w:r>
    </w:p>
    <w:p w:rsidR="00C64448" w:rsidRPr="0011086D" w:rsidRDefault="00C64448" w:rsidP="00C64448">
      <w:pPr>
        <w:spacing w:line="276" w:lineRule="auto"/>
        <w:rPr>
          <w:rFonts w:ascii="Aparajita" w:hAnsi="Aparajita" w:cs="Aparajita"/>
          <w:bCs/>
          <w:i/>
          <w:szCs w:val="28"/>
        </w:rPr>
      </w:pPr>
    </w:p>
    <w:p w:rsidR="00C64448" w:rsidRPr="0011086D" w:rsidRDefault="00C64448" w:rsidP="00C64448">
      <w:pPr>
        <w:spacing w:line="276" w:lineRule="auto"/>
        <w:rPr>
          <w:rFonts w:ascii="Aparajita" w:hAnsi="Aparajita" w:cs="Aparajita"/>
          <w:bCs/>
          <w:i/>
          <w:szCs w:val="28"/>
        </w:rPr>
      </w:pPr>
    </w:p>
    <w:p w:rsidR="00C64448" w:rsidRPr="0011086D" w:rsidRDefault="00C64448" w:rsidP="00C64448">
      <w:pPr>
        <w:spacing w:line="276" w:lineRule="auto"/>
        <w:rPr>
          <w:rFonts w:ascii="Aparajita" w:hAnsi="Aparajita" w:cs="Aparajita"/>
          <w:bCs/>
          <w:i/>
          <w:szCs w:val="28"/>
        </w:rPr>
      </w:pPr>
    </w:p>
    <w:p w:rsidR="00C64448" w:rsidRPr="0011086D" w:rsidRDefault="00C64448" w:rsidP="00C64448">
      <w:pPr>
        <w:spacing w:line="276" w:lineRule="auto"/>
        <w:rPr>
          <w:rFonts w:ascii="Aparajita" w:hAnsi="Aparajita" w:cs="Aparajita"/>
          <w:bCs/>
          <w:i/>
          <w:szCs w:val="28"/>
        </w:rPr>
      </w:pPr>
    </w:p>
    <w:p w:rsidR="00C64448" w:rsidRPr="0011086D" w:rsidRDefault="00C64448" w:rsidP="00C64448">
      <w:pPr>
        <w:spacing w:line="276" w:lineRule="auto"/>
        <w:rPr>
          <w:rFonts w:ascii="Aparajita" w:hAnsi="Aparajita" w:cs="Aparajita"/>
          <w:i/>
          <w:szCs w:val="28"/>
        </w:rPr>
      </w:pPr>
    </w:p>
    <w:sectPr w:rsidR="00C64448" w:rsidRPr="0011086D" w:rsidSect="00F50DB0">
      <w:footnotePr>
        <w:pos w:val="beneathText"/>
      </w:footnotePr>
      <w:type w:val="continuous"/>
      <w:pgSz w:w="12240" w:h="15840"/>
      <w:pgMar w:top="1417" w:right="1701" w:bottom="1417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988"/>
    <w:rsid w:val="00003971"/>
    <w:rsid w:val="0004075D"/>
    <w:rsid w:val="00051253"/>
    <w:rsid w:val="00055E81"/>
    <w:rsid w:val="00066466"/>
    <w:rsid w:val="000B53D1"/>
    <w:rsid w:val="000F51B4"/>
    <w:rsid w:val="001036F6"/>
    <w:rsid w:val="0011086D"/>
    <w:rsid w:val="00111C4D"/>
    <w:rsid w:val="00151E51"/>
    <w:rsid w:val="00155556"/>
    <w:rsid w:val="001A022C"/>
    <w:rsid w:val="001E09D6"/>
    <w:rsid w:val="001F7077"/>
    <w:rsid w:val="00221D4A"/>
    <w:rsid w:val="00262BCC"/>
    <w:rsid w:val="002C37F2"/>
    <w:rsid w:val="002F2B48"/>
    <w:rsid w:val="00304B9C"/>
    <w:rsid w:val="00317BA8"/>
    <w:rsid w:val="0032475D"/>
    <w:rsid w:val="00350944"/>
    <w:rsid w:val="003C622D"/>
    <w:rsid w:val="003F3F51"/>
    <w:rsid w:val="00420EE3"/>
    <w:rsid w:val="004354A6"/>
    <w:rsid w:val="00470FA3"/>
    <w:rsid w:val="004940D7"/>
    <w:rsid w:val="00494324"/>
    <w:rsid w:val="004C116C"/>
    <w:rsid w:val="00502B8F"/>
    <w:rsid w:val="00522941"/>
    <w:rsid w:val="00526116"/>
    <w:rsid w:val="00552FD8"/>
    <w:rsid w:val="0057200E"/>
    <w:rsid w:val="005B3586"/>
    <w:rsid w:val="005C5C9B"/>
    <w:rsid w:val="005D4029"/>
    <w:rsid w:val="005D6E9F"/>
    <w:rsid w:val="00624263"/>
    <w:rsid w:val="006364B8"/>
    <w:rsid w:val="006976F8"/>
    <w:rsid w:val="006B23B7"/>
    <w:rsid w:val="006B3C68"/>
    <w:rsid w:val="006E7878"/>
    <w:rsid w:val="00747193"/>
    <w:rsid w:val="007610E7"/>
    <w:rsid w:val="007A62B5"/>
    <w:rsid w:val="007B0EC9"/>
    <w:rsid w:val="007C0142"/>
    <w:rsid w:val="007C669F"/>
    <w:rsid w:val="0085075E"/>
    <w:rsid w:val="00857760"/>
    <w:rsid w:val="0088740D"/>
    <w:rsid w:val="008A2C58"/>
    <w:rsid w:val="008B5078"/>
    <w:rsid w:val="00926A39"/>
    <w:rsid w:val="00932A47"/>
    <w:rsid w:val="00943837"/>
    <w:rsid w:val="009602B0"/>
    <w:rsid w:val="0096562B"/>
    <w:rsid w:val="00965E8A"/>
    <w:rsid w:val="009D0AEF"/>
    <w:rsid w:val="00A05170"/>
    <w:rsid w:val="00A07C4E"/>
    <w:rsid w:val="00A133FC"/>
    <w:rsid w:val="00A53E04"/>
    <w:rsid w:val="00A86AC3"/>
    <w:rsid w:val="00AE28B4"/>
    <w:rsid w:val="00B17ADC"/>
    <w:rsid w:val="00B37CD9"/>
    <w:rsid w:val="00B43ABA"/>
    <w:rsid w:val="00B6680E"/>
    <w:rsid w:val="00BA4D78"/>
    <w:rsid w:val="00BB1B2C"/>
    <w:rsid w:val="00BB57E0"/>
    <w:rsid w:val="00BD436B"/>
    <w:rsid w:val="00C213E5"/>
    <w:rsid w:val="00C27DA3"/>
    <w:rsid w:val="00C64448"/>
    <w:rsid w:val="00C84DEA"/>
    <w:rsid w:val="00C96DA8"/>
    <w:rsid w:val="00C96E2D"/>
    <w:rsid w:val="00CA6F3F"/>
    <w:rsid w:val="00CC50A0"/>
    <w:rsid w:val="00CE4E4B"/>
    <w:rsid w:val="00CE690E"/>
    <w:rsid w:val="00CF3ED7"/>
    <w:rsid w:val="00CF7B5C"/>
    <w:rsid w:val="00D42743"/>
    <w:rsid w:val="00D72D36"/>
    <w:rsid w:val="00D86B99"/>
    <w:rsid w:val="00D94A76"/>
    <w:rsid w:val="00DA3B22"/>
    <w:rsid w:val="00DA6559"/>
    <w:rsid w:val="00DF7952"/>
    <w:rsid w:val="00E12565"/>
    <w:rsid w:val="00E15084"/>
    <w:rsid w:val="00E32241"/>
    <w:rsid w:val="00E861E1"/>
    <w:rsid w:val="00E8624C"/>
    <w:rsid w:val="00ED2138"/>
    <w:rsid w:val="00F0287E"/>
    <w:rsid w:val="00F038AC"/>
    <w:rsid w:val="00F50DB0"/>
    <w:rsid w:val="00FB2C8D"/>
    <w:rsid w:val="00FC3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FB52A22-71DF-4D73-8C20-CC869E09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4A6"/>
    <w:pPr>
      <w:widowControl w:val="0"/>
      <w:suppressAutoHyphens/>
    </w:pPr>
    <w:rPr>
      <w:rFonts w:ascii="Times New Roman" w:eastAsia="Tahoma" w:hAnsi="Times New Roman"/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rsid w:val="004354A6"/>
    <w:pPr>
      <w:keepNext/>
      <w:outlineLvl w:val="0"/>
    </w:pPr>
    <w:rPr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4354A6"/>
    <w:pPr>
      <w:keepNext/>
      <w:outlineLvl w:val="1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4354A6"/>
    <w:rPr>
      <w:rFonts w:ascii="Times New Roman" w:eastAsia="Tahoma" w:hAnsi="Times New Roman" w:cs="Times New Roman"/>
      <w:sz w:val="28"/>
      <w:szCs w:val="28"/>
      <w:lang w:val="es-ES_tradnl"/>
    </w:rPr>
  </w:style>
  <w:style w:type="character" w:customStyle="1" w:styleId="Ttulo2Car">
    <w:name w:val="Título 2 Car"/>
    <w:link w:val="Ttulo2"/>
    <w:rsid w:val="004354A6"/>
    <w:rPr>
      <w:rFonts w:ascii="Times New Roman" w:eastAsia="Tahoma" w:hAnsi="Times New Roman" w:cs="Times New Roman"/>
      <w:b/>
      <w:bCs/>
      <w:sz w:val="28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1253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51253"/>
    <w:rPr>
      <w:rFonts w:ascii="Tahoma" w:eastAsia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111C4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43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oja%20de%20vida%20lian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E484A-5F76-4762-A52B-0097F7B82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de vida liana.dot</Template>
  <TotalTime>42</TotalTime>
  <Pages>5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Genoma Software</Company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SHADOW LITE SP3</dc:creator>
  <cp:keywords/>
  <cp:lastModifiedBy>MataMONDA</cp:lastModifiedBy>
  <cp:revision>11</cp:revision>
  <cp:lastPrinted>2011-11-25T02:14:00Z</cp:lastPrinted>
  <dcterms:created xsi:type="dcterms:W3CDTF">2016-08-29T18:10:00Z</dcterms:created>
  <dcterms:modified xsi:type="dcterms:W3CDTF">2016-09-06T15:04:00Z</dcterms:modified>
</cp:coreProperties>
</file>